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987"/>
        <w:gridCol w:w="3990"/>
        <w:gridCol w:w="2248"/>
        <w:gridCol w:w="2221"/>
      </w:tblGrid>
      <w:tr w:rsidR="00DE4C6C" w:rsidRPr="00723D99" w14:paraId="323F7F55" w14:textId="77777777" w:rsidTr="00FA3165">
        <w:trPr>
          <w:trHeight w:val="349"/>
          <w:jc w:val="center"/>
        </w:trPr>
        <w:tc>
          <w:tcPr>
            <w:tcW w:w="951" w:type="pct"/>
            <w:vMerge w:val="restart"/>
            <w:vAlign w:val="center"/>
          </w:tcPr>
          <w:p w14:paraId="6792B646" w14:textId="77777777" w:rsidR="00DE4C6C" w:rsidRPr="00723D99" w:rsidRDefault="00DE4C6C" w:rsidP="00DE4C6C">
            <w:pPr>
              <w:jc w:val="center"/>
              <w:rPr>
                <w:rFonts w:cs="Times New Roman"/>
                <w:b/>
                <w:sz w:val="22"/>
              </w:rPr>
            </w:pPr>
            <w:r w:rsidRPr="00723D99">
              <w:rPr>
                <w:rFonts w:cs="Times New Roman"/>
                <w:b/>
                <w:noProof/>
                <w:sz w:val="22"/>
              </w:rPr>
              <w:drawing>
                <wp:inline distT="0" distB="0" distL="0" distR="0" wp14:anchorId="1BEC3013" wp14:editId="1BA8DE41">
                  <wp:extent cx="657225" cy="666750"/>
                  <wp:effectExtent l="0" t="0" r="9525" b="0"/>
                  <wp:docPr id="2" name="Resim 2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C:\Users\STRATEJI-3\Desktop\_TNKU_LOGO_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0" w:type="pct"/>
            <w:vMerge w:val="restart"/>
            <w:vAlign w:val="center"/>
          </w:tcPr>
          <w:p w14:paraId="304B9D1C" w14:textId="44A71487" w:rsidR="00A33064" w:rsidRPr="00FA3165" w:rsidRDefault="00723D99" w:rsidP="00FA3165">
            <w:pPr>
              <w:jc w:val="center"/>
              <w:rPr>
                <w:rFonts w:cs="Times New Roman"/>
                <w:b/>
                <w:color w:val="000000" w:themeColor="text1"/>
                <w:sz w:val="22"/>
              </w:rPr>
            </w:pPr>
            <w:bookmarkStart w:id="0" w:name="_Hlk177048209"/>
            <w:r w:rsidRPr="00FA3165">
              <w:rPr>
                <w:rFonts w:cs="Times New Roman"/>
                <w:b/>
                <w:color w:val="000000" w:themeColor="text1"/>
                <w:sz w:val="22"/>
              </w:rPr>
              <w:t>TNKÜ</w:t>
            </w:r>
          </w:p>
          <w:p w14:paraId="5DE71C99" w14:textId="77777777" w:rsidR="00694B80" w:rsidRDefault="00FE3444" w:rsidP="00FA3165">
            <w:pPr>
              <w:jc w:val="center"/>
              <w:rPr>
                <w:rFonts w:cs="Times New Roman"/>
                <w:b/>
                <w:color w:val="000000" w:themeColor="text1"/>
                <w:sz w:val="22"/>
              </w:rPr>
            </w:pPr>
            <w:r w:rsidRPr="00FA3165">
              <w:rPr>
                <w:rFonts w:cs="Times New Roman"/>
                <w:b/>
                <w:color w:val="000000" w:themeColor="text1"/>
                <w:sz w:val="22"/>
              </w:rPr>
              <w:t xml:space="preserve">ÖĞRENCİ </w:t>
            </w:r>
            <w:r w:rsidR="00DE4C6C" w:rsidRPr="00FA3165">
              <w:rPr>
                <w:rFonts w:cs="Times New Roman"/>
                <w:b/>
                <w:color w:val="000000" w:themeColor="text1"/>
                <w:sz w:val="22"/>
              </w:rPr>
              <w:t>TOPLULUK</w:t>
            </w:r>
            <w:r w:rsidRPr="00FA3165">
              <w:rPr>
                <w:rFonts w:cs="Times New Roman"/>
                <w:b/>
                <w:color w:val="000000" w:themeColor="text1"/>
                <w:sz w:val="22"/>
              </w:rPr>
              <w:t>LARI</w:t>
            </w:r>
            <w:r w:rsidR="008F37EA" w:rsidRPr="00FA3165">
              <w:rPr>
                <w:rFonts w:cs="Times New Roman"/>
                <w:b/>
                <w:color w:val="000000" w:themeColor="text1"/>
                <w:sz w:val="22"/>
              </w:rPr>
              <w:t xml:space="preserve"> </w:t>
            </w:r>
          </w:p>
          <w:p w14:paraId="12B85524" w14:textId="1852ECC0" w:rsidR="00FA3165" w:rsidRDefault="00694B80" w:rsidP="00FA3165">
            <w:pPr>
              <w:jc w:val="center"/>
              <w:rPr>
                <w:rFonts w:cs="Times New Roman"/>
                <w:b/>
                <w:color w:val="000000" w:themeColor="text1"/>
                <w:sz w:val="22"/>
              </w:rPr>
            </w:pPr>
            <w:r>
              <w:rPr>
                <w:rFonts w:cs="Times New Roman"/>
                <w:b/>
                <w:color w:val="000000" w:themeColor="text1"/>
                <w:sz w:val="22"/>
              </w:rPr>
              <w:t xml:space="preserve">DÖNEM SONU </w:t>
            </w:r>
            <w:r w:rsidR="008F37EA" w:rsidRPr="00FA3165">
              <w:rPr>
                <w:rFonts w:cs="Times New Roman"/>
                <w:b/>
                <w:color w:val="000000" w:themeColor="text1"/>
                <w:sz w:val="22"/>
              </w:rPr>
              <w:t>ETKİN</w:t>
            </w:r>
            <w:r w:rsidR="009B0BDB" w:rsidRPr="00FA3165">
              <w:rPr>
                <w:rFonts w:cs="Times New Roman"/>
                <w:b/>
                <w:color w:val="000000" w:themeColor="text1"/>
                <w:sz w:val="22"/>
              </w:rPr>
              <w:t>LİK</w:t>
            </w:r>
            <w:r w:rsidR="00FA3165">
              <w:rPr>
                <w:rFonts w:cs="Times New Roman"/>
                <w:b/>
                <w:color w:val="000000" w:themeColor="text1"/>
                <w:sz w:val="22"/>
              </w:rPr>
              <w:t xml:space="preserve"> </w:t>
            </w:r>
            <w:r w:rsidR="008F37EA" w:rsidRPr="00FA3165">
              <w:rPr>
                <w:rFonts w:cs="Times New Roman"/>
                <w:b/>
                <w:color w:val="000000" w:themeColor="text1"/>
                <w:sz w:val="22"/>
              </w:rPr>
              <w:t>DEĞERLENDİRME</w:t>
            </w:r>
          </w:p>
          <w:p w14:paraId="0685DBA5" w14:textId="4600B5A4" w:rsidR="00DE4C6C" w:rsidRPr="00FA3165" w:rsidRDefault="00723D99" w:rsidP="0008657D">
            <w:pPr>
              <w:jc w:val="center"/>
              <w:rPr>
                <w:rFonts w:cs="Times New Roman"/>
                <w:b/>
                <w:color w:val="000000" w:themeColor="text1"/>
                <w:sz w:val="22"/>
              </w:rPr>
            </w:pPr>
            <w:r w:rsidRPr="00FA3165">
              <w:rPr>
                <w:rFonts w:cs="Times New Roman"/>
                <w:b/>
                <w:color w:val="000000" w:themeColor="text1"/>
                <w:sz w:val="22"/>
              </w:rPr>
              <w:t>VE</w:t>
            </w:r>
            <w:r w:rsidR="00FA3165">
              <w:rPr>
                <w:rFonts w:cs="Times New Roman"/>
                <w:b/>
                <w:color w:val="000000" w:themeColor="text1"/>
                <w:sz w:val="22"/>
              </w:rPr>
              <w:t xml:space="preserve"> </w:t>
            </w:r>
            <w:r w:rsidR="00B74C4D" w:rsidRPr="00FA3165">
              <w:rPr>
                <w:rFonts w:cs="Times New Roman"/>
                <w:b/>
                <w:color w:val="000000" w:themeColor="text1"/>
                <w:sz w:val="22"/>
              </w:rPr>
              <w:t>İZLEME</w:t>
            </w:r>
            <w:r w:rsidR="00DE4C6C" w:rsidRPr="00FA3165">
              <w:rPr>
                <w:rFonts w:cs="Times New Roman"/>
                <w:b/>
                <w:color w:val="000000" w:themeColor="text1"/>
                <w:sz w:val="22"/>
              </w:rPr>
              <w:t xml:space="preserve"> FORMU</w:t>
            </w:r>
            <w:bookmarkEnd w:id="0"/>
          </w:p>
        </w:tc>
        <w:tc>
          <w:tcPr>
            <w:tcW w:w="1076" w:type="pct"/>
            <w:vAlign w:val="center"/>
          </w:tcPr>
          <w:p w14:paraId="58480A81" w14:textId="77777777" w:rsidR="00DE4C6C" w:rsidRPr="00723D99" w:rsidRDefault="00DE4C6C" w:rsidP="00FA3165">
            <w:pPr>
              <w:pStyle w:val="TableParagraph"/>
              <w:ind w:left="34"/>
              <w:jc w:val="both"/>
              <w:rPr>
                <w:sz w:val="20"/>
                <w:szCs w:val="20"/>
              </w:rPr>
            </w:pPr>
            <w:r w:rsidRPr="00723D99">
              <w:rPr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063" w:type="pct"/>
            <w:vAlign w:val="center"/>
          </w:tcPr>
          <w:p w14:paraId="5EC7CE3A" w14:textId="09333B10" w:rsidR="00DE4C6C" w:rsidRPr="00C73049" w:rsidRDefault="00C73049" w:rsidP="00FA3165">
            <w:pPr>
              <w:pStyle w:val="TableParagraph"/>
              <w:ind w:right="446"/>
              <w:jc w:val="both"/>
              <w:rPr>
                <w:sz w:val="20"/>
                <w:szCs w:val="20"/>
              </w:rPr>
            </w:pPr>
            <w:r w:rsidRPr="00C73049">
              <w:rPr>
                <w:sz w:val="20"/>
                <w:szCs w:val="20"/>
              </w:rPr>
              <w:t>EYS-FRM-680</w:t>
            </w:r>
          </w:p>
        </w:tc>
      </w:tr>
      <w:tr w:rsidR="00DE4C6C" w:rsidRPr="00723D99" w14:paraId="46BFE4BA" w14:textId="77777777" w:rsidTr="00FA3165">
        <w:trPr>
          <w:trHeight w:val="349"/>
          <w:jc w:val="center"/>
        </w:trPr>
        <w:tc>
          <w:tcPr>
            <w:tcW w:w="951" w:type="pct"/>
            <w:vMerge/>
            <w:vAlign w:val="center"/>
          </w:tcPr>
          <w:p w14:paraId="4904A7CF" w14:textId="77777777" w:rsidR="00DE4C6C" w:rsidRPr="00723D99" w:rsidRDefault="00DE4C6C" w:rsidP="00DE4C6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0" w:type="pct"/>
            <w:vMerge/>
            <w:vAlign w:val="center"/>
          </w:tcPr>
          <w:p w14:paraId="52A6986C" w14:textId="77777777" w:rsidR="00DE4C6C" w:rsidRPr="00723D99" w:rsidRDefault="00DE4C6C" w:rsidP="00DE4C6C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76" w:type="pct"/>
            <w:vAlign w:val="center"/>
          </w:tcPr>
          <w:p w14:paraId="5C325A79" w14:textId="77777777" w:rsidR="00DE4C6C" w:rsidRPr="00723D99" w:rsidRDefault="00DE4C6C" w:rsidP="00FA3165">
            <w:pPr>
              <w:pStyle w:val="TableParagraph"/>
              <w:ind w:left="34"/>
              <w:jc w:val="both"/>
              <w:rPr>
                <w:sz w:val="20"/>
                <w:szCs w:val="20"/>
              </w:rPr>
            </w:pPr>
            <w:r w:rsidRPr="00723D99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063" w:type="pct"/>
            <w:vAlign w:val="center"/>
          </w:tcPr>
          <w:p w14:paraId="12C5BBBC" w14:textId="64BCF818" w:rsidR="00DE4C6C" w:rsidRPr="00C73049" w:rsidRDefault="00C73049" w:rsidP="00FA3165">
            <w:pPr>
              <w:pStyle w:val="TableParagraph"/>
              <w:ind w:right="446"/>
              <w:jc w:val="both"/>
              <w:rPr>
                <w:sz w:val="20"/>
                <w:szCs w:val="20"/>
              </w:rPr>
            </w:pPr>
            <w:r w:rsidRPr="00C73049">
              <w:rPr>
                <w:sz w:val="20"/>
                <w:szCs w:val="20"/>
              </w:rPr>
              <w:t>25.12.2023</w:t>
            </w:r>
          </w:p>
        </w:tc>
      </w:tr>
      <w:tr w:rsidR="00DE4C6C" w:rsidRPr="00723D99" w14:paraId="66665DE5" w14:textId="77777777" w:rsidTr="00FA3165">
        <w:trPr>
          <w:trHeight w:val="349"/>
          <w:jc w:val="center"/>
        </w:trPr>
        <w:tc>
          <w:tcPr>
            <w:tcW w:w="951" w:type="pct"/>
            <w:vMerge/>
            <w:vAlign w:val="center"/>
          </w:tcPr>
          <w:p w14:paraId="4AB68DB5" w14:textId="77777777" w:rsidR="00DE4C6C" w:rsidRPr="00723D99" w:rsidRDefault="00DE4C6C" w:rsidP="00DE4C6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0" w:type="pct"/>
            <w:vMerge/>
          </w:tcPr>
          <w:p w14:paraId="5867464C" w14:textId="77777777" w:rsidR="00DE4C6C" w:rsidRPr="00723D99" w:rsidRDefault="00DE4C6C" w:rsidP="00DE4C6C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76" w:type="pct"/>
            <w:vAlign w:val="center"/>
          </w:tcPr>
          <w:p w14:paraId="0D00C0E2" w14:textId="77777777" w:rsidR="00DE4C6C" w:rsidRPr="00723D99" w:rsidRDefault="00DE4C6C" w:rsidP="00FA3165">
            <w:pPr>
              <w:pStyle w:val="TableParagraph"/>
              <w:ind w:left="34"/>
              <w:jc w:val="both"/>
              <w:rPr>
                <w:sz w:val="20"/>
                <w:szCs w:val="20"/>
              </w:rPr>
            </w:pPr>
            <w:r w:rsidRPr="00723D99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063" w:type="pct"/>
            <w:vAlign w:val="center"/>
          </w:tcPr>
          <w:p w14:paraId="70F44776" w14:textId="1DBA3F4F" w:rsidR="00DE4C6C" w:rsidRPr="00C73049" w:rsidRDefault="00BC48C5" w:rsidP="00FA3165">
            <w:pPr>
              <w:pStyle w:val="TableParagraph"/>
              <w:ind w:right="4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05.02.2025</w:t>
            </w:r>
          </w:p>
        </w:tc>
      </w:tr>
      <w:tr w:rsidR="00DE4C6C" w:rsidRPr="00723D99" w14:paraId="28B2A963" w14:textId="77777777" w:rsidTr="00FA3165">
        <w:trPr>
          <w:trHeight w:val="349"/>
          <w:jc w:val="center"/>
        </w:trPr>
        <w:tc>
          <w:tcPr>
            <w:tcW w:w="951" w:type="pct"/>
            <w:vMerge/>
            <w:vAlign w:val="center"/>
          </w:tcPr>
          <w:p w14:paraId="002D06EB" w14:textId="77777777" w:rsidR="00DE4C6C" w:rsidRPr="00723D99" w:rsidRDefault="00DE4C6C" w:rsidP="00DE4C6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0" w:type="pct"/>
            <w:vMerge/>
          </w:tcPr>
          <w:p w14:paraId="5A6F07FD" w14:textId="77777777" w:rsidR="00DE4C6C" w:rsidRPr="00723D99" w:rsidRDefault="00DE4C6C" w:rsidP="00DE4C6C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76" w:type="pct"/>
            <w:vAlign w:val="center"/>
          </w:tcPr>
          <w:p w14:paraId="70924B9A" w14:textId="77777777" w:rsidR="00DE4C6C" w:rsidRPr="00723D99" w:rsidRDefault="00DE4C6C" w:rsidP="00FA3165">
            <w:pPr>
              <w:pStyle w:val="TableParagraph"/>
              <w:ind w:left="34"/>
              <w:jc w:val="both"/>
              <w:rPr>
                <w:sz w:val="20"/>
                <w:szCs w:val="20"/>
              </w:rPr>
            </w:pPr>
            <w:r w:rsidRPr="00723D99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063" w:type="pct"/>
            <w:vAlign w:val="center"/>
          </w:tcPr>
          <w:p w14:paraId="376B413E" w14:textId="219EDB03" w:rsidR="00DE4C6C" w:rsidRPr="00C73049" w:rsidRDefault="00BC48C5" w:rsidP="00FA3165">
            <w:pPr>
              <w:pStyle w:val="TableParagraph"/>
              <w:ind w:right="4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E4C6C" w:rsidRPr="00723D99" w14:paraId="5B3BB06D" w14:textId="77777777" w:rsidTr="00FA3165">
        <w:trPr>
          <w:trHeight w:val="349"/>
          <w:jc w:val="center"/>
        </w:trPr>
        <w:tc>
          <w:tcPr>
            <w:tcW w:w="951" w:type="pct"/>
            <w:vMerge/>
            <w:vAlign w:val="center"/>
          </w:tcPr>
          <w:p w14:paraId="691907D7" w14:textId="77777777" w:rsidR="00DE4C6C" w:rsidRPr="00723D99" w:rsidRDefault="00DE4C6C" w:rsidP="00DE4C6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10" w:type="pct"/>
            <w:vMerge/>
          </w:tcPr>
          <w:p w14:paraId="004EAAE3" w14:textId="77777777" w:rsidR="00DE4C6C" w:rsidRPr="00723D99" w:rsidRDefault="00DE4C6C" w:rsidP="00DE4C6C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76" w:type="pct"/>
            <w:vAlign w:val="center"/>
          </w:tcPr>
          <w:p w14:paraId="64FE6988" w14:textId="77777777" w:rsidR="00DE4C6C" w:rsidRPr="00723D99" w:rsidRDefault="00DE4C6C" w:rsidP="00FA3165">
            <w:pPr>
              <w:pStyle w:val="TableParagraph"/>
              <w:jc w:val="both"/>
              <w:rPr>
                <w:sz w:val="20"/>
                <w:szCs w:val="20"/>
              </w:rPr>
            </w:pPr>
            <w:r w:rsidRPr="00723D99">
              <w:rPr>
                <w:w w:val="105"/>
                <w:sz w:val="20"/>
                <w:szCs w:val="20"/>
              </w:rPr>
              <w:t>Toplam Sayfa Sayısı:</w:t>
            </w:r>
          </w:p>
        </w:tc>
        <w:tc>
          <w:tcPr>
            <w:tcW w:w="1063" w:type="pct"/>
            <w:vAlign w:val="center"/>
          </w:tcPr>
          <w:p w14:paraId="0F23608D" w14:textId="70EC8AA2" w:rsidR="00DE4C6C" w:rsidRPr="00C73049" w:rsidRDefault="00C73049" w:rsidP="00FA3165">
            <w:pPr>
              <w:pStyle w:val="TableParagraph"/>
              <w:jc w:val="both"/>
              <w:rPr>
                <w:sz w:val="20"/>
                <w:szCs w:val="20"/>
              </w:rPr>
            </w:pPr>
            <w:r w:rsidRPr="00C73049">
              <w:rPr>
                <w:sz w:val="20"/>
                <w:szCs w:val="20"/>
              </w:rPr>
              <w:t>1</w:t>
            </w:r>
          </w:p>
        </w:tc>
      </w:tr>
    </w:tbl>
    <w:tbl>
      <w:tblPr>
        <w:tblStyle w:val="TabloKlavuzu"/>
        <w:tblpPr w:leftFromText="141" w:rightFromText="141" w:vertAnchor="text" w:horzAnchor="page" w:tblpXSpec="center" w:tblpY="199"/>
        <w:tblW w:w="5000" w:type="pct"/>
        <w:tblLook w:val="04A0" w:firstRow="1" w:lastRow="0" w:firstColumn="1" w:lastColumn="0" w:noHBand="0" w:noVBand="1"/>
      </w:tblPr>
      <w:tblGrid>
        <w:gridCol w:w="1993"/>
        <w:gridCol w:w="2616"/>
        <w:gridCol w:w="770"/>
        <w:gridCol w:w="98"/>
        <w:gridCol w:w="4979"/>
      </w:tblGrid>
      <w:tr w:rsidR="008F37EA" w:rsidRPr="00723D99" w14:paraId="4D1333B3" w14:textId="77777777" w:rsidTr="00877E0E">
        <w:trPr>
          <w:trHeight w:val="261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53F3DA86" w14:textId="3D63B145" w:rsidR="008F37EA" w:rsidRPr="00723D99" w:rsidRDefault="008F37EA" w:rsidP="008F37EA">
            <w:pPr>
              <w:pStyle w:val="AralkYok"/>
              <w:jc w:val="center"/>
              <w:rPr>
                <w:rFonts w:cs="Times New Roman"/>
                <w:b/>
                <w:color w:val="FFFFFF" w:themeColor="background1"/>
                <w:sz w:val="22"/>
              </w:rPr>
            </w:pPr>
            <w:r w:rsidRPr="00723D99">
              <w:rPr>
                <w:rFonts w:cs="Times New Roman"/>
                <w:b/>
                <w:color w:val="000000" w:themeColor="text1"/>
                <w:sz w:val="22"/>
              </w:rPr>
              <w:t>ETKİNLİK BİLGİLERİ</w:t>
            </w:r>
          </w:p>
        </w:tc>
      </w:tr>
      <w:tr w:rsidR="008F37EA" w:rsidRPr="00723D99" w14:paraId="1B802A50" w14:textId="77777777" w:rsidTr="00877E0E">
        <w:trPr>
          <w:trHeight w:val="298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74B33EE1" w14:textId="77777777" w:rsidR="008F37EA" w:rsidRPr="00723D99" w:rsidRDefault="008F37EA" w:rsidP="00D54E1F">
            <w:pPr>
              <w:pStyle w:val="AralkYok"/>
              <w:spacing w:line="276" w:lineRule="auto"/>
              <w:rPr>
                <w:rFonts w:cs="Times New Roman"/>
                <w:b/>
                <w:color w:val="000000" w:themeColor="text1"/>
                <w:sz w:val="22"/>
              </w:rPr>
            </w:pPr>
            <w:r w:rsidRPr="00723D99">
              <w:rPr>
                <w:rFonts w:cs="Times New Roman"/>
                <w:b/>
                <w:color w:val="000000" w:themeColor="text1"/>
                <w:sz w:val="22"/>
              </w:rPr>
              <w:t>EĞİTİM ÖĞRETİM DÖNEMİ:</w:t>
            </w:r>
          </w:p>
        </w:tc>
      </w:tr>
      <w:tr w:rsidR="008F37EA" w:rsidRPr="00723D99" w14:paraId="3642BCFB" w14:textId="77777777" w:rsidTr="00877E0E">
        <w:trPr>
          <w:trHeight w:val="298"/>
        </w:trPr>
        <w:tc>
          <w:tcPr>
            <w:tcW w:w="953" w:type="pct"/>
            <w:shd w:val="clear" w:color="auto" w:fill="FFFFFF" w:themeFill="background1"/>
            <w:vAlign w:val="center"/>
          </w:tcPr>
          <w:p w14:paraId="1EE3FA2F" w14:textId="77777777" w:rsidR="008F37EA" w:rsidRPr="00723D99" w:rsidRDefault="008F37EA" w:rsidP="00D54E1F">
            <w:pPr>
              <w:pStyle w:val="AralkYok"/>
              <w:spacing w:line="276" w:lineRule="auto"/>
              <w:jc w:val="left"/>
              <w:rPr>
                <w:rFonts w:cs="Times New Roman"/>
                <w:b/>
                <w:color w:val="FFFFFF" w:themeColor="background1"/>
                <w:sz w:val="22"/>
              </w:rPr>
            </w:pPr>
            <w:r w:rsidRPr="00723D99">
              <w:rPr>
                <w:rFonts w:cs="Times New Roman"/>
                <w:b/>
                <w:color w:val="000000" w:themeColor="text1"/>
                <w:sz w:val="22"/>
              </w:rPr>
              <w:t>TOPLULUK ADI</w:t>
            </w:r>
          </w:p>
        </w:tc>
        <w:tc>
          <w:tcPr>
            <w:tcW w:w="1666" w:type="pct"/>
            <w:gridSpan w:val="3"/>
            <w:vAlign w:val="center"/>
          </w:tcPr>
          <w:p w14:paraId="2B019C9D" w14:textId="77777777" w:rsidR="008F37EA" w:rsidRPr="00723D99" w:rsidRDefault="008F37EA" w:rsidP="00D54E1F">
            <w:pPr>
              <w:pStyle w:val="AralkYok"/>
              <w:spacing w:line="276" w:lineRule="auto"/>
              <w:rPr>
                <w:rFonts w:cs="Times New Roman"/>
                <w:b/>
                <w:color w:val="FFFFFF" w:themeColor="background1"/>
                <w:sz w:val="22"/>
              </w:rPr>
            </w:pPr>
          </w:p>
        </w:tc>
        <w:tc>
          <w:tcPr>
            <w:tcW w:w="2381" w:type="pct"/>
            <w:vAlign w:val="center"/>
          </w:tcPr>
          <w:p w14:paraId="77E20E12" w14:textId="77777777" w:rsidR="008F37EA" w:rsidRPr="00723D99" w:rsidRDefault="008F37EA" w:rsidP="00D54E1F">
            <w:pPr>
              <w:pStyle w:val="AralkYok"/>
              <w:spacing w:line="276" w:lineRule="auto"/>
              <w:rPr>
                <w:rFonts w:cs="Times New Roman"/>
                <w:b/>
                <w:color w:val="FFFFFF" w:themeColor="background1"/>
                <w:sz w:val="22"/>
              </w:rPr>
            </w:pPr>
          </w:p>
        </w:tc>
      </w:tr>
      <w:tr w:rsidR="008F37EA" w:rsidRPr="00723D99" w14:paraId="19113EF7" w14:textId="77777777" w:rsidTr="00877E0E">
        <w:trPr>
          <w:trHeight w:val="265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3958A726" w14:textId="77777777" w:rsidR="008F37EA" w:rsidRPr="00723D99" w:rsidRDefault="008F37EA" w:rsidP="00D54E1F">
            <w:pPr>
              <w:pStyle w:val="AralkYok"/>
              <w:spacing w:line="276" w:lineRule="auto"/>
              <w:rPr>
                <w:rFonts w:cs="Times New Roman"/>
                <w:b/>
                <w:color w:val="FFFFFF" w:themeColor="background1"/>
                <w:sz w:val="22"/>
              </w:rPr>
            </w:pPr>
            <w:r w:rsidRPr="00723D99">
              <w:rPr>
                <w:rFonts w:cs="Times New Roman"/>
                <w:b/>
                <w:color w:val="000000" w:themeColor="text1"/>
                <w:sz w:val="22"/>
              </w:rPr>
              <w:t xml:space="preserve">YAPTIĞI ETKİNLİK SAYISI </w:t>
            </w:r>
            <w:r w:rsidRPr="00723D99">
              <w:rPr>
                <w:rFonts w:cs="Times New Roman"/>
                <w:b/>
                <w:color w:val="FFFFFF" w:themeColor="background1"/>
                <w:sz w:val="22"/>
              </w:rPr>
              <w:t>(1 PUAN)</w:t>
            </w:r>
          </w:p>
        </w:tc>
      </w:tr>
      <w:tr w:rsidR="008F37EA" w:rsidRPr="00723D99" w14:paraId="033BB05E" w14:textId="77777777" w:rsidTr="00877E0E">
        <w:trPr>
          <w:trHeight w:val="251"/>
        </w:trPr>
        <w:tc>
          <w:tcPr>
            <w:tcW w:w="2204" w:type="pct"/>
            <w:gridSpan w:val="2"/>
            <w:shd w:val="clear" w:color="auto" w:fill="FFFFFF" w:themeFill="background1"/>
            <w:vAlign w:val="center"/>
          </w:tcPr>
          <w:p w14:paraId="45A93B42" w14:textId="77777777" w:rsidR="008F37EA" w:rsidRPr="00D54E1F" w:rsidRDefault="008F37EA" w:rsidP="00D54E1F">
            <w:pPr>
              <w:pStyle w:val="AralkYok"/>
              <w:spacing w:line="276" w:lineRule="auto"/>
              <w:rPr>
                <w:rFonts w:cs="Times New Roman"/>
                <w:bCs/>
                <w:color w:val="000000" w:themeColor="text1"/>
                <w:sz w:val="22"/>
              </w:rPr>
            </w:pPr>
            <w:r w:rsidRPr="00D54E1F">
              <w:rPr>
                <w:rFonts w:cs="Times New Roman"/>
                <w:bCs/>
                <w:color w:val="000000" w:themeColor="text1"/>
                <w:sz w:val="22"/>
              </w:rPr>
              <w:t>Hiç etkinlik yapmadı (0)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08532F4B" w14:textId="77777777" w:rsidR="008F37EA" w:rsidRPr="00D54E1F" w:rsidRDefault="008F37EA" w:rsidP="00D54E1F">
            <w:pPr>
              <w:pStyle w:val="AralkYok"/>
              <w:spacing w:line="276" w:lineRule="auto"/>
              <w:rPr>
                <w:rFonts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2428" w:type="pct"/>
            <w:gridSpan w:val="2"/>
            <w:vAlign w:val="center"/>
          </w:tcPr>
          <w:p w14:paraId="7A49FB54" w14:textId="34243E44" w:rsidR="008F37EA" w:rsidRPr="00D54E1F" w:rsidRDefault="008F37EA" w:rsidP="00D54E1F">
            <w:pPr>
              <w:pStyle w:val="AralkYok"/>
              <w:spacing w:line="276" w:lineRule="auto"/>
              <w:rPr>
                <w:rFonts w:cs="Times New Roman"/>
                <w:bCs/>
                <w:color w:val="165856"/>
                <w:sz w:val="22"/>
              </w:rPr>
            </w:pPr>
            <w:r w:rsidRPr="00D54E1F">
              <w:rPr>
                <w:rFonts w:cs="Times New Roman"/>
                <w:bCs/>
                <w:color w:val="000000" w:themeColor="text1"/>
                <w:sz w:val="22"/>
              </w:rPr>
              <w:t>1-2 sayıda etkinlik yaptı (0</w:t>
            </w:r>
            <w:r w:rsidR="00D54E1F">
              <w:rPr>
                <w:rFonts w:cs="Times New Roman"/>
                <w:bCs/>
                <w:color w:val="000000" w:themeColor="text1"/>
                <w:sz w:val="22"/>
              </w:rPr>
              <w:t>,</w:t>
            </w:r>
            <w:r w:rsidRPr="00D54E1F">
              <w:rPr>
                <w:rFonts w:cs="Times New Roman"/>
                <w:bCs/>
                <w:color w:val="000000" w:themeColor="text1"/>
                <w:sz w:val="22"/>
              </w:rPr>
              <w:t>50)</w:t>
            </w:r>
          </w:p>
        </w:tc>
      </w:tr>
      <w:tr w:rsidR="008F37EA" w:rsidRPr="00723D99" w14:paraId="4CA91674" w14:textId="77777777" w:rsidTr="00877E0E">
        <w:trPr>
          <w:trHeight w:val="298"/>
        </w:trPr>
        <w:tc>
          <w:tcPr>
            <w:tcW w:w="2204" w:type="pct"/>
            <w:gridSpan w:val="2"/>
            <w:shd w:val="clear" w:color="auto" w:fill="FFFFFF" w:themeFill="background1"/>
            <w:vAlign w:val="center"/>
          </w:tcPr>
          <w:p w14:paraId="23E9BA86" w14:textId="77777777" w:rsidR="008F37EA" w:rsidRPr="00D54E1F" w:rsidRDefault="008F37EA" w:rsidP="00D54E1F">
            <w:pPr>
              <w:pStyle w:val="AralkYok"/>
              <w:spacing w:line="276" w:lineRule="auto"/>
              <w:rPr>
                <w:rFonts w:cs="Times New Roman"/>
                <w:bCs/>
                <w:color w:val="000000" w:themeColor="text1"/>
                <w:sz w:val="22"/>
              </w:rPr>
            </w:pPr>
            <w:r w:rsidRPr="00D54E1F">
              <w:rPr>
                <w:rFonts w:cs="Times New Roman"/>
                <w:bCs/>
                <w:color w:val="000000" w:themeColor="text1"/>
                <w:sz w:val="22"/>
              </w:rPr>
              <w:t>3 ve üstü sayıda etkinlik yaptı (1)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58A57F3F" w14:textId="77777777" w:rsidR="008F37EA" w:rsidRPr="00D54E1F" w:rsidRDefault="008F37EA" w:rsidP="00D54E1F">
            <w:pPr>
              <w:pStyle w:val="AralkYok"/>
              <w:spacing w:line="276" w:lineRule="auto"/>
              <w:rPr>
                <w:rFonts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2428" w:type="pct"/>
            <w:gridSpan w:val="2"/>
            <w:vAlign w:val="center"/>
          </w:tcPr>
          <w:p w14:paraId="600F7930" w14:textId="77777777" w:rsidR="008F37EA" w:rsidRPr="00D54E1F" w:rsidRDefault="008F37EA" w:rsidP="00D54E1F">
            <w:pPr>
              <w:pStyle w:val="AralkYok"/>
              <w:spacing w:line="276" w:lineRule="auto"/>
              <w:rPr>
                <w:rFonts w:cs="Times New Roman"/>
                <w:bCs/>
                <w:color w:val="165856"/>
                <w:sz w:val="22"/>
              </w:rPr>
            </w:pPr>
          </w:p>
        </w:tc>
      </w:tr>
      <w:tr w:rsidR="008F37EA" w:rsidRPr="00723D99" w14:paraId="651D9F41" w14:textId="77777777" w:rsidTr="00877E0E">
        <w:trPr>
          <w:trHeight w:val="298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0DCF4F30" w14:textId="2D2D0EE6" w:rsidR="008F37EA" w:rsidRPr="00723D99" w:rsidRDefault="008F37EA" w:rsidP="00D54E1F">
            <w:pPr>
              <w:pStyle w:val="AralkYok"/>
              <w:spacing w:line="276" w:lineRule="auto"/>
              <w:rPr>
                <w:rFonts w:cs="Times New Roman"/>
                <w:b/>
                <w:color w:val="000000" w:themeColor="text1"/>
                <w:sz w:val="22"/>
              </w:rPr>
            </w:pPr>
            <w:r w:rsidRPr="00723D99">
              <w:rPr>
                <w:rFonts w:cs="Times New Roman"/>
                <w:b/>
                <w:color w:val="000000" w:themeColor="text1"/>
                <w:sz w:val="22"/>
              </w:rPr>
              <w:t>KATILIM ORANI (1 PUAN</w:t>
            </w:r>
            <w:r w:rsidR="00B16955">
              <w:rPr>
                <w:rFonts w:cs="Times New Roman"/>
                <w:b/>
                <w:color w:val="000000" w:themeColor="text1"/>
                <w:sz w:val="22"/>
              </w:rPr>
              <w:t>)</w:t>
            </w:r>
            <w:r w:rsidRPr="00723D99">
              <w:rPr>
                <w:rFonts w:cs="Times New Roman"/>
                <w:b/>
                <w:color w:val="FFFFFF" w:themeColor="background1"/>
                <w:sz w:val="22"/>
              </w:rPr>
              <w:t>)</w:t>
            </w:r>
          </w:p>
        </w:tc>
      </w:tr>
      <w:tr w:rsidR="008F37EA" w:rsidRPr="00723D99" w14:paraId="016EECE7" w14:textId="77777777" w:rsidTr="00877E0E">
        <w:trPr>
          <w:trHeight w:val="298"/>
        </w:trPr>
        <w:tc>
          <w:tcPr>
            <w:tcW w:w="2204" w:type="pct"/>
            <w:gridSpan w:val="2"/>
            <w:shd w:val="clear" w:color="auto" w:fill="FFFFFF" w:themeFill="background1"/>
            <w:vAlign w:val="center"/>
          </w:tcPr>
          <w:p w14:paraId="3C737102" w14:textId="52FD4D3E" w:rsidR="008F37EA" w:rsidRPr="00D54E1F" w:rsidRDefault="008F37EA" w:rsidP="00D54E1F">
            <w:pPr>
              <w:pStyle w:val="AralkYok"/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2"/>
              </w:rPr>
            </w:pPr>
            <w:r w:rsidRPr="00D54E1F">
              <w:rPr>
                <w:rFonts w:cs="Times New Roman"/>
                <w:bCs/>
                <w:color w:val="000000" w:themeColor="text1"/>
                <w:sz w:val="22"/>
              </w:rPr>
              <w:t>Gerçekleştirilen etkinliklerin yarısından fazlasında katılım oranı %50 altında ise (0</w:t>
            </w:r>
            <w:r w:rsidR="00D54E1F">
              <w:rPr>
                <w:rFonts w:cs="Times New Roman"/>
                <w:bCs/>
                <w:color w:val="000000" w:themeColor="text1"/>
                <w:sz w:val="22"/>
              </w:rPr>
              <w:t>,</w:t>
            </w:r>
            <w:r w:rsidRPr="00D54E1F">
              <w:rPr>
                <w:rFonts w:cs="Times New Roman"/>
                <w:bCs/>
                <w:color w:val="000000" w:themeColor="text1"/>
                <w:sz w:val="22"/>
              </w:rPr>
              <w:t>50)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33C31EE3" w14:textId="77777777" w:rsidR="008F37EA" w:rsidRPr="00D54E1F" w:rsidRDefault="008F37EA" w:rsidP="00D54E1F">
            <w:pPr>
              <w:pStyle w:val="AralkYok"/>
              <w:spacing w:line="276" w:lineRule="auto"/>
              <w:rPr>
                <w:rFonts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2428" w:type="pct"/>
            <w:gridSpan w:val="2"/>
            <w:vAlign w:val="center"/>
          </w:tcPr>
          <w:p w14:paraId="5F84B70A" w14:textId="77777777" w:rsidR="008F37EA" w:rsidRPr="00D54E1F" w:rsidRDefault="008F37EA" w:rsidP="00D54E1F">
            <w:pPr>
              <w:pStyle w:val="AralkYok"/>
              <w:spacing w:line="276" w:lineRule="auto"/>
              <w:rPr>
                <w:rFonts w:cs="Times New Roman"/>
                <w:bCs/>
                <w:color w:val="165856"/>
                <w:sz w:val="22"/>
              </w:rPr>
            </w:pPr>
            <w:r w:rsidRPr="00D54E1F">
              <w:rPr>
                <w:rFonts w:cs="Times New Roman"/>
                <w:bCs/>
                <w:color w:val="000000" w:themeColor="text1"/>
                <w:sz w:val="22"/>
              </w:rPr>
              <w:t>Gerçekleştirilen etkinliklerin yarısında katılım oranı %50 ve üstü ise (1)</w:t>
            </w:r>
          </w:p>
        </w:tc>
      </w:tr>
      <w:tr w:rsidR="008F37EA" w:rsidRPr="00723D99" w14:paraId="19A88D3D" w14:textId="77777777" w:rsidTr="00877E0E">
        <w:trPr>
          <w:trHeight w:val="298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17830D79" w14:textId="77777777" w:rsidR="008F37EA" w:rsidRPr="00723D99" w:rsidRDefault="008F37EA" w:rsidP="00D54E1F">
            <w:pPr>
              <w:pStyle w:val="AralkYok"/>
              <w:spacing w:line="276" w:lineRule="auto"/>
              <w:rPr>
                <w:rFonts w:cs="Times New Roman"/>
                <w:b/>
                <w:color w:val="FFFFFF" w:themeColor="background1"/>
                <w:sz w:val="22"/>
              </w:rPr>
            </w:pPr>
            <w:r w:rsidRPr="00723D99">
              <w:rPr>
                <w:rFonts w:cs="Times New Roman"/>
                <w:b/>
                <w:color w:val="000000" w:themeColor="text1"/>
                <w:sz w:val="22"/>
              </w:rPr>
              <w:t>ETKİNLİĞİN DÜZEYİ (2 PUAN)</w:t>
            </w:r>
          </w:p>
        </w:tc>
      </w:tr>
      <w:tr w:rsidR="008F37EA" w:rsidRPr="00723D99" w14:paraId="21D8316C" w14:textId="77777777" w:rsidTr="00877E0E">
        <w:trPr>
          <w:trHeight w:val="298"/>
        </w:trPr>
        <w:tc>
          <w:tcPr>
            <w:tcW w:w="2204" w:type="pct"/>
            <w:gridSpan w:val="2"/>
            <w:shd w:val="clear" w:color="auto" w:fill="FFFFFF" w:themeFill="background1"/>
            <w:vAlign w:val="center"/>
          </w:tcPr>
          <w:p w14:paraId="723F1790" w14:textId="77777777" w:rsidR="008F37EA" w:rsidRPr="00D54E1F" w:rsidRDefault="008F37EA" w:rsidP="00D54E1F">
            <w:pPr>
              <w:pStyle w:val="AralkYok"/>
              <w:spacing w:line="276" w:lineRule="auto"/>
              <w:rPr>
                <w:rFonts w:cs="Times New Roman"/>
                <w:bCs/>
                <w:color w:val="000000" w:themeColor="text1"/>
                <w:sz w:val="22"/>
              </w:rPr>
            </w:pPr>
            <w:r w:rsidRPr="00D54E1F">
              <w:rPr>
                <w:rFonts w:cs="Times New Roman"/>
                <w:bCs/>
                <w:color w:val="000000" w:themeColor="text1"/>
                <w:sz w:val="22"/>
              </w:rPr>
              <w:t>Uluslararası etkinlik yaptı (2)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7977F2EC" w14:textId="77777777" w:rsidR="008F37EA" w:rsidRPr="00D54E1F" w:rsidRDefault="008F37EA" w:rsidP="00D54E1F">
            <w:pPr>
              <w:pStyle w:val="AralkYok"/>
              <w:spacing w:line="276" w:lineRule="auto"/>
              <w:rPr>
                <w:rFonts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2428" w:type="pct"/>
            <w:gridSpan w:val="2"/>
            <w:vAlign w:val="center"/>
          </w:tcPr>
          <w:p w14:paraId="09AF36DB" w14:textId="77777777" w:rsidR="008F37EA" w:rsidRPr="00D54E1F" w:rsidRDefault="008F37EA" w:rsidP="00D54E1F">
            <w:pPr>
              <w:pStyle w:val="AralkYok"/>
              <w:spacing w:line="276" w:lineRule="auto"/>
              <w:rPr>
                <w:rFonts w:cs="Times New Roman"/>
                <w:bCs/>
                <w:color w:val="165856"/>
                <w:sz w:val="22"/>
              </w:rPr>
            </w:pPr>
            <w:r w:rsidRPr="00D54E1F">
              <w:rPr>
                <w:rFonts w:cs="Times New Roman"/>
                <w:bCs/>
                <w:color w:val="000000" w:themeColor="text1"/>
                <w:sz w:val="22"/>
              </w:rPr>
              <w:t>Üniversiteler arası etkinlik yaptı (1)</w:t>
            </w:r>
          </w:p>
        </w:tc>
      </w:tr>
      <w:tr w:rsidR="008F37EA" w:rsidRPr="00723D99" w14:paraId="6E25EED6" w14:textId="77777777" w:rsidTr="00877E0E">
        <w:trPr>
          <w:trHeight w:val="298"/>
        </w:trPr>
        <w:tc>
          <w:tcPr>
            <w:tcW w:w="2204" w:type="pct"/>
            <w:gridSpan w:val="2"/>
            <w:shd w:val="clear" w:color="auto" w:fill="FFFFFF" w:themeFill="background1"/>
            <w:vAlign w:val="center"/>
          </w:tcPr>
          <w:p w14:paraId="7DECC91B" w14:textId="5C8B242D" w:rsidR="008F37EA" w:rsidRPr="00D54E1F" w:rsidRDefault="008F37EA" w:rsidP="00D54E1F">
            <w:pPr>
              <w:pStyle w:val="AralkYok"/>
              <w:spacing w:line="276" w:lineRule="auto"/>
              <w:rPr>
                <w:rFonts w:cs="Times New Roman"/>
                <w:bCs/>
                <w:color w:val="000000" w:themeColor="text1"/>
                <w:sz w:val="22"/>
              </w:rPr>
            </w:pPr>
            <w:r w:rsidRPr="00D54E1F">
              <w:rPr>
                <w:rFonts w:cs="Times New Roman"/>
                <w:bCs/>
                <w:color w:val="000000" w:themeColor="text1"/>
                <w:sz w:val="22"/>
              </w:rPr>
              <w:t>Ulusal etkinlik yaptı (1</w:t>
            </w:r>
            <w:r w:rsidR="00D54E1F">
              <w:rPr>
                <w:rFonts w:cs="Times New Roman"/>
                <w:bCs/>
                <w:color w:val="000000" w:themeColor="text1"/>
                <w:sz w:val="22"/>
              </w:rPr>
              <w:t>,</w:t>
            </w:r>
            <w:r w:rsidRPr="00D54E1F">
              <w:rPr>
                <w:rFonts w:cs="Times New Roman"/>
                <w:bCs/>
                <w:color w:val="000000" w:themeColor="text1"/>
                <w:sz w:val="22"/>
              </w:rPr>
              <w:t>50)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7FEC1EF2" w14:textId="77777777" w:rsidR="008F37EA" w:rsidRPr="00D54E1F" w:rsidRDefault="008F37EA" w:rsidP="00D54E1F">
            <w:pPr>
              <w:pStyle w:val="AralkYok"/>
              <w:spacing w:line="276" w:lineRule="auto"/>
              <w:rPr>
                <w:rFonts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2428" w:type="pct"/>
            <w:gridSpan w:val="2"/>
            <w:vAlign w:val="center"/>
          </w:tcPr>
          <w:p w14:paraId="206C19C9" w14:textId="19AF3270" w:rsidR="008F37EA" w:rsidRPr="00D54E1F" w:rsidRDefault="008F37EA" w:rsidP="00D54E1F">
            <w:pPr>
              <w:pStyle w:val="AralkYok"/>
              <w:spacing w:line="276" w:lineRule="auto"/>
              <w:rPr>
                <w:rFonts w:cs="Times New Roman"/>
                <w:bCs/>
                <w:color w:val="165856"/>
                <w:sz w:val="22"/>
              </w:rPr>
            </w:pPr>
            <w:r w:rsidRPr="00D54E1F">
              <w:rPr>
                <w:rFonts w:cs="Times New Roman"/>
                <w:bCs/>
                <w:color w:val="000000" w:themeColor="text1"/>
                <w:sz w:val="22"/>
              </w:rPr>
              <w:t>Üniversite içi Etkinlik (0</w:t>
            </w:r>
            <w:r w:rsidR="00D54E1F">
              <w:rPr>
                <w:rFonts w:cs="Times New Roman"/>
                <w:bCs/>
                <w:color w:val="000000" w:themeColor="text1"/>
                <w:sz w:val="22"/>
              </w:rPr>
              <w:t>,</w:t>
            </w:r>
            <w:r w:rsidRPr="00D54E1F">
              <w:rPr>
                <w:rFonts w:cs="Times New Roman"/>
                <w:bCs/>
                <w:color w:val="000000" w:themeColor="text1"/>
                <w:sz w:val="22"/>
              </w:rPr>
              <w:t>50)</w:t>
            </w:r>
          </w:p>
        </w:tc>
      </w:tr>
      <w:tr w:rsidR="008F37EA" w:rsidRPr="00723D99" w14:paraId="37359BE0" w14:textId="77777777" w:rsidTr="00877E0E">
        <w:trPr>
          <w:trHeight w:val="298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40487823" w14:textId="77777777" w:rsidR="008F37EA" w:rsidRPr="00723D99" w:rsidRDefault="008F37EA" w:rsidP="00D54E1F">
            <w:pPr>
              <w:pStyle w:val="AralkYok"/>
              <w:spacing w:line="276" w:lineRule="auto"/>
              <w:rPr>
                <w:rFonts w:cs="Times New Roman"/>
                <w:b/>
                <w:color w:val="165856"/>
                <w:sz w:val="22"/>
              </w:rPr>
            </w:pPr>
            <w:r w:rsidRPr="00723D99">
              <w:rPr>
                <w:rFonts w:cs="Times New Roman"/>
                <w:b/>
                <w:color w:val="000000" w:themeColor="text1"/>
                <w:sz w:val="22"/>
              </w:rPr>
              <w:t>EĞİTİM KATKISI (1 PUAN)</w:t>
            </w:r>
          </w:p>
        </w:tc>
      </w:tr>
      <w:tr w:rsidR="008F37EA" w:rsidRPr="00723D99" w14:paraId="508A62C9" w14:textId="77777777" w:rsidTr="00877E0E">
        <w:trPr>
          <w:trHeight w:val="298"/>
        </w:trPr>
        <w:tc>
          <w:tcPr>
            <w:tcW w:w="2204" w:type="pct"/>
            <w:gridSpan w:val="2"/>
            <w:shd w:val="clear" w:color="auto" w:fill="FFFFFF" w:themeFill="background1"/>
            <w:vAlign w:val="center"/>
          </w:tcPr>
          <w:p w14:paraId="1EA9ACF4" w14:textId="284FCC69" w:rsidR="008F37EA" w:rsidRPr="00D54E1F" w:rsidRDefault="008F37EA" w:rsidP="00D54E1F">
            <w:pPr>
              <w:pStyle w:val="AralkYok"/>
              <w:spacing w:line="276" w:lineRule="auto"/>
              <w:rPr>
                <w:rFonts w:cs="Times New Roman"/>
                <w:bCs/>
                <w:color w:val="000000" w:themeColor="text1"/>
                <w:sz w:val="22"/>
              </w:rPr>
            </w:pPr>
            <w:r w:rsidRPr="00D54E1F">
              <w:rPr>
                <w:rFonts w:cs="Times New Roman"/>
                <w:bCs/>
                <w:color w:val="000000" w:themeColor="text1"/>
                <w:sz w:val="22"/>
              </w:rPr>
              <w:t>Eğitim amaçlı sertifikalandırma yok (0</w:t>
            </w:r>
            <w:r w:rsidR="00D54E1F">
              <w:rPr>
                <w:rFonts w:cs="Times New Roman"/>
                <w:bCs/>
                <w:color w:val="000000" w:themeColor="text1"/>
                <w:sz w:val="22"/>
              </w:rPr>
              <w:t>,</w:t>
            </w:r>
            <w:r w:rsidRPr="00D54E1F">
              <w:rPr>
                <w:rFonts w:cs="Times New Roman"/>
                <w:bCs/>
                <w:color w:val="000000" w:themeColor="text1"/>
                <w:sz w:val="22"/>
              </w:rPr>
              <w:t>50)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6E5CD88A" w14:textId="77777777" w:rsidR="008F37EA" w:rsidRPr="00D54E1F" w:rsidRDefault="008F37EA" w:rsidP="00D54E1F">
            <w:pPr>
              <w:pStyle w:val="AralkYok"/>
              <w:spacing w:line="276" w:lineRule="auto"/>
              <w:rPr>
                <w:rFonts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2428" w:type="pct"/>
            <w:gridSpan w:val="2"/>
            <w:vAlign w:val="center"/>
          </w:tcPr>
          <w:p w14:paraId="7AEC2668" w14:textId="77777777" w:rsidR="008F37EA" w:rsidRPr="00D54E1F" w:rsidRDefault="008F37EA" w:rsidP="00D54E1F">
            <w:pPr>
              <w:pStyle w:val="AralkYok"/>
              <w:spacing w:line="276" w:lineRule="auto"/>
              <w:rPr>
                <w:rFonts w:cs="Times New Roman"/>
                <w:bCs/>
                <w:color w:val="165856"/>
                <w:sz w:val="22"/>
              </w:rPr>
            </w:pPr>
            <w:r w:rsidRPr="00D54E1F">
              <w:rPr>
                <w:rFonts w:cs="Times New Roman"/>
                <w:bCs/>
                <w:color w:val="000000" w:themeColor="text1"/>
                <w:sz w:val="22"/>
              </w:rPr>
              <w:t>Sertifikalı eğitim programı (1)</w:t>
            </w:r>
          </w:p>
        </w:tc>
      </w:tr>
      <w:tr w:rsidR="008F37EA" w:rsidRPr="00723D99" w14:paraId="5EEE5B5A" w14:textId="77777777" w:rsidTr="00877E0E">
        <w:trPr>
          <w:trHeight w:val="298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67FC8E5C" w14:textId="44FB3E36" w:rsidR="008F37EA" w:rsidRPr="00723D99" w:rsidRDefault="008F37EA" w:rsidP="00D54E1F">
            <w:pPr>
              <w:pStyle w:val="AralkYok"/>
              <w:spacing w:line="276" w:lineRule="auto"/>
              <w:rPr>
                <w:rFonts w:cs="Times New Roman"/>
                <w:b/>
                <w:color w:val="165856"/>
                <w:sz w:val="22"/>
              </w:rPr>
            </w:pPr>
            <w:r w:rsidRPr="00723D99">
              <w:rPr>
                <w:rFonts w:cs="Times New Roman"/>
                <w:b/>
                <w:color w:val="000000" w:themeColor="text1"/>
                <w:sz w:val="22"/>
              </w:rPr>
              <w:t>İŞ</w:t>
            </w:r>
            <w:r w:rsidR="00E30B83">
              <w:rPr>
                <w:rFonts w:cs="Times New Roman"/>
                <w:b/>
                <w:color w:val="000000" w:themeColor="text1"/>
                <w:sz w:val="22"/>
              </w:rPr>
              <w:t xml:space="preserve"> </w:t>
            </w:r>
            <w:r w:rsidRPr="00723D99">
              <w:rPr>
                <w:rFonts w:cs="Times New Roman"/>
                <w:b/>
                <w:color w:val="000000" w:themeColor="text1"/>
                <w:sz w:val="22"/>
              </w:rPr>
              <w:t>BİRLİĞİ İLE YAPILAN ETKİNLİKLER (2 PUAN)</w:t>
            </w:r>
          </w:p>
        </w:tc>
      </w:tr>
      <w:tr w:rsidR="008F37EA" w:rsidRPr="00723D99" w14:paraId="5399CC4A" w14:textId="77777777" w:rsidTr="00877E0E">
        <w:trPr>
          <w:trHeight w:val="298"/>
        </w:trPr>
        <w:tc>
          <w:tcPr>
            <w:tcW w:w="2204" w:type="pct"/>
            <w:gridSpan w:val="2"/>
            <w:shd w:val="clear" w:color="auto" w:fill="FFFFFF" w:themeFill="background1"/>
            <w:vAlign w:val="center"/>
          </w:tcPr>
          <w:p w14:paraId="7933762A" w14:textId="758E76B4" w:rsidR="008F37EA" w:rsidRPr="00D54E1F" w:rsidRDefault="008F37EA" w:rsidP="00D54E1F">
            <w:pPr>
              <w:pStyle w:val="AralkYok"/>
              <w:spacing w:line="276" w:lineRule="auto"/>
              <w:rPr>
                <w:rFonts w:cs="Times New Roman"/>
                <w:bCs/>
                <w:color w:val="000000" w:themeColor="text1"/>
                <w:sz w:val="22"/>
              </w:rPr>
            </w:pPr>
            <w:r w:rsidRPr="00D54E1F">
              <w:rPr>
                <w:rFonts w:cs="Times New Roman"/>
                <w:bCs/>
                <w:color w:val="000000" w:themeColor="text1"/>
                <w:sz w:val="22"/>
              </w:rPr>
              <w:t>Üniversitemiz Akademik Birimleri iş</w:t>
            </w:r>
            <w:r w:rsidR="00E30B83" w:rsidRPr="00D54E1F">
              <w:rPr>
                <w:rFonts w:cs="Times New Roman"/>
                <w:bCs/>
                <w:color w:val="000000" w:themeColor="text1"/>
                <w:sz w:val="22"/>
              </w:rPr>
              <w:t xml:space="preserve"> </w:t>
            </w:r>
            <w:r w:rsidRPr="00D54E1F">
              <w:rPr>
                <w:rFonts w:cs="Times New Roman"/>
                <w:bCs/>
                <w:color w:val="000000" w:themeColor="text1"/>
                <w:sz w:val="22"/>
              </w:rPr>
              <w:t>birliği ile yaptığı etkinlik (1)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46492DBB" w14:textId="77777777" w:rsidR="008F37EA" w:rsidRPr="00D54E1F" w:rsidRDefault="008F37EA" w:rsidP="00D54E1F">
            <w:pPr>
              <w:pStyle w:val="AralkYok"/>
              <w:spacing w:line="276" w:lineRule="auto"/>
              <w:rPr>
                <w:rFonts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2428" w:type="pct"/>
            <w:gridSpan w:val="2"/>
            <w:vAlign w:val="center"/>
          </w:tcPr>
          <w:p w14:paraId="006C3E2C" w14:textId="74E4FA03" w:rsidR="008F37EA" w:rsidRPr="00D54E1F" w:rsidRDefault="008F37EA" w:rsidP="00D54E1F">
            <w:pPr>
              <w:pStyle w:val="AralkYok"/>
              <w:spacing w:line="276" w:lineRule="auto"/>
              <w:rPr>
                <w:rFonts w:cs="Times New Roman"/>
                <w:bCs/>
                <w:color w:val="165856"/>
                <w:sz w:val="22"/>
              </w:rPr>
            </w:pPr>
            <w:r w:rsidRPr="00D54E1F">
              <w:rPr>
                <w:rFonts w:cs="Times New Roman"/>
                <w:bCs/>
                <w:color w:val="000000" w:themeColor="text1"/>
                <w:sz w:val="22"/>
              </w:rPr>
              <w:t xml:space="preserve">Üniversitemiz </w:t>
            </w:r>
            <w:r w:rsidR="00F943F0" w:rsidRPr="00D54E1F">
              <w:rPr>
                <w:rFonts w:cs="Times New Roman"/>
                <w:bCs/>
                <w:color w:val="000000" w:themeColor="text1"/>
                <w:sz w:val="22"/>
              </w:rPr>
              <w:t>Ö</w:t>
            </w:r>
            <w:r w:rsidRPr="00D54E1F">
              <w:rPr>
                <w:rFonts w:cs="Times New Roman"/>
                <w:bCs/>
                <w:color w:val="000000" w:themeColor="text1"/>
                <w:sz w:val="22"/>
              </w:rPr>
              <w:t>ğrenci</w:t>
            </w:r>
            <w:r w:rsidR="00F943F0" w:rsidRPr="00D54E1F">
              <w:rPr>
                <w:rFonts w:cs="Times New Roman"/>
                <w:bCs/>
                <w:color w:val="000000" w:themeColor="text1"/>
                <w:sz w:val="22"/>
              </w:rPr>
              <w:t xml:space="preserve"> toplulukları</w:t>
            </w:r>
            <w:r w:rsidRPr="00D54E1F">
              <w:rPr>
                <w:rFonts w:cs="Times New Roman"/>
                <w:bCs/>
                <w:color w:val="000000" w:themeColor="text1"/>
                <w:sz w:val="22"/>
              </w:rPr>
              <w:t xml:space="preserve"> iş</w:t>
            </w:r>
            <w:r w:rsidR="00E30B83" w:rsidRPr="00D54E1F">
              <w:rPr>
                <w:rFonts w:cs="Times New Roman"/>
                <w:bCs/>
                <w:color w:val="000000" w:themeColor="text1"/>
                <w:sz w:val="22"/>
              </w:rPr>
              <w:t xml:space="preserve"> </w:t>
            </w:r>
            <w:r w:rsidRPr="00D54E1F">
              <w:rPr>
                <w:rFonts w:cs="Times New Roman"/>
                <w:bCs/>
                <w:color w:val="000000" w:themeColor="text1"/>
                <w:sz w:val="22"/>
              </w:rPr>
              <w:t>birliği ile yaptığı etkinlik (0</w:t>
            </w:r>
            <w:r w:rsidR="00D54E1F">
              <w:rPr>
                <w:rFonts w:cs="Times New Roman"/>
                <w:bCs/>
                <w:color w:val="000000" w:themeColor="text1"/>
                <w:sz w:val="22"/>
              </w:rPr>
              <w:t>,</w:t>
            </w:r>
            <w:r w:rsidRPr="00D54E1F">
              <w:rPr>
                <w:rFonts w:cs="Times New Roman"/>
                <w:bCs/>
                <w:color w:val="000000" w:themeColor="text1"/>
                <w:sz w:val="22"/>
              </w:rPr>
              <w:t>50)</w:t>
            </w:r>
          </w:p>
        </w:tc>
      </w:tr>
      <w:tr w:rsidR="008F37EA" w:rsidRPr="00723D99" w14:paraId="5CAA06D8" w14:textId="77777777" w:rsidTr="00877E0E">
        <w:trPr>
          <w:trHeight w:val="298"/>
        </w:trPr>
        <w:tc>
          <w:tcPr>
            <w:tcW w:w="2204" w:type="pct"/>
            <w:gridSpan w:val="2"/>
            <w:shd w:val="clear" w:color="auto" w:fill="FFFFFF" w:themeFill="background1"/>
            <w:vAlign w:val="center"/>
          </w:tcPr>
          <w:p w14:paraId="4E3F1677" w14:textId="46FCF04A" w:rsidR="008F37EA" w:rsidRPr="00D54E1F" w:rsidRDefault="008F37EA" w:rsidP="00D54E1F">
            <w:pPr>
              <w:pStyle w:val="AralkYok"/>
              <w:spacing w:line="276" w:lineRule="auto"/>
              <w:rPr>
                <w:rFonts w:cs="Times New Roman"/>
                <w:bCs/>
                <w:color w:val="000000" w:themeColor="text1"/>
                <w:sz w:val="22"/>
              </w:rPr>
            </w:pPr>
            <w:r w:rsidRPr="00D54E1F">
              <w:rPr>
                <w:rFonts w:cs="Times New Roman"/>
                <w:bCs/>
                <w:color w:val="000000" w:themeColor="text1"/>
                <w:sz w:val="22"/>
              </w:rPr>
              <w:t>Diğer kurum ve kuruluşlar ile iş</w:t>
            </w:r>
            <w:r w:rsidR="00E30B83" w:rsidRPr="00D54E1F">
              <w:rPr>
                <w:rFonts w:cs="Times New Roman"/>
                <w:bCs/>
                <w:color w:val="000000" w:themeColor="text1"/>
                <w:sz w:val="22"/>
              </w:rPr>
              <w:t xml:space="preserve"> </w:t>
            </w:r>
            <w:r w:rsidRPr="00D54E1F">
              <w:rPr>
                <w:rFonts w:cs="Times New Roman"/>
                <w:bCs/>
                <w:color w:val="000000" w:themeColor="text1"/>
                <w:sz w:val="22"/>
              </w:rPr>
              <w:t>birliği yaptığı etkinlikler (0</w:t>
            </w:r>
            <w:r w:rsidR="00D54E1F">
              <w:rPr>
                <w:rFonts w:cs="Times New Roman"/>
                <w:bCs/>
                <w:color w:val="000000" w:themeColor="text1"/>
                <w:sz w:val="22"/>
              </w:rPr>
              <w:t>,</w:t>
            </w:r>
            <w:r w:rsidRPr="00D54E1F">
              <w:rPr>
                <w:rFonts w:cs="Times New Roman"/>
                <w:bCs/>
                <w:color w:val="000000" w:themeColor="text1"/>
                <w:sz w:val="22"/>
              </w:rPr>
              <w:t>50)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654DA187" w14:textId="77777777" w:rsidR="008F37EA" w:rsidRPr="00D54E1F" w:rsidRDefault="008F37EA" w:rsidP="00D54E1F">
            <w:pPr>
              <w:pStyle w:val="AralkYok"/>
              <w:spacing w:line="276" w:lineRule="auto"/>
              <w:rPr>
                <w:rFonts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2428" w:type="pct"/>
            <w:gridSpan w:val="2"/>
            <w:vAlign w:val="center"/>
          </w:tcPr>
          <w:p w14:paraId="6E3AB120" w14:textId="77777777" w:rsidR="008F37EA" w:rsidRPr="00D54E1F" w:rsidRDefault="008F37EA" w:rsidP="00D54E1F">
            <w:pPr>
              <w:pStyle w:val="AralkYok"/>
              <w:spacing w:line="276" w:lineRule="auto"/>
              <w:rPr>
                <w:rFonts w:cs="Times New Roman"/>
                <w:bCs/>
                <w:color w:val="165856"/>
                <w:sz w:val="22"/>
              </w:rPr>
            </w:pPr>
          </w:p>
        </w:tc>
      </w:tr>
      <w:tr w:rsidR="008F37EA" w:rsidRPr="00723D99" w14:paraId="73E22970" w14:textId="77777777" w:rsidTr="00877E0E">
        <w:trPr>
          <w:trHeight w:val="298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01D56DCE" w14:textId="77777777" w:rsidR="008F37EA" w:rsidRPr="00723D99" w:rsidRDefault="008F37EA" w:rsidP="00D54E1F">
            <w:pPr>
              <w:pStyle w:val="AralkYok"/>
              <w:spacing w:line="276" w:lineRule="auto"/>
              <w:rPr>
                <w:rFonts w:cs="Times New Roman"/>
                <w:b/>
                <w:color w:val="165856"/>
                <w:sz w:val="22"/>
              </w:rPr>
            </w:pPr>
            <w:r w:rsidRPr="00723D99">
              <w:rPr>
                <w:rFonts w:cs="Times New Roman"/>
                <w:b/>
                <w:color w:val="000000" w:themeColor="text1"/>
                <w:sz w:val="22"/>
              </w:rPr>
              <w:t>BASINDA YER ALAN ETKİNLİKLER (1 PUAN)</w:t>
            </w:r>
          </w:p>
        </w:tc>
      </w:tr>
      <w:tr w:rsidR="008F37EA" w:rsidRPr="00723D99" w14:paraId="6622CF38" w14:textId="77777777" w:rsidTr="00877E0E">
        <w:trPr>
          <w:trHeight w:val="298"/>
        </w:trPr>
        <w:tc>
          <w:tcPr>
            <w:tcW w:w="2204" w:type="pct"/>
            <w:gridSpan w:val="2"/>
            <w:shd w:val="clear" w:color="auto" w:fill="FFFFFF" w:themeFill="background1"/>
            <w:vAlign w:val="center"/>
          </w:tcPr>
          <w:p w14:paraId="465C90F8" w14:textId="77777777" w:rsidR="008F37EA" w:rsidRPr="00D54E1F" w:rsidRDefault="008F37EA" w:rsidP="00D54E1F">
            <w:pPr>
              <w:pStyle w:val="AralkYok"/>
              <w:spacing w:line="276" w:lineRule="auto"/>
              <w:rPr>
                <w:rFonts w:cs="Times New Roman"/>
                <w:bCs/>
                <w:color w:val="000000" w:themeColor="text1"/>
                <w:sz w:val="22"/>
              </w:rPr>
            </w:pPr>
            <w:r w:rsidRPr="00D54E1F">
              <w:rPr>
                <w:rFonts w:cs="Times New Roman"/>
                <w:bCs/>
                <w:color w:val="000000" w:themeColor="text1"/>
                <w:sz w:val="22"/>
              </w:rPr>
              <w:t>Yerel basında yer aldı (0,50)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68325E6C" w14:textId="77777777" w:rsidR="008F37EA" w:rsidRPr="00D54E1F" w:rsidRDefault="008F37EA" w:rsidP="00D54E1F">
            <w:pPr>
              <w:pStyle w:val="AralkYok"/>
              <w:spacing w:line="276" w:lineRule="auto"/>
              <w:rPr>
                <w:rFonts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2428" w:type="pct"/>
            <w:gridSpan w:val="2"/>
            <w:vAlign w:val="center"/>
          </w:tcPr>
          <w:p w14:paraId="6F5D3763" w14:textId="77777777" w:rsidR="008F37EA" w:rsidRPr="00D54E1F" w:rsidRDefault="008F37EA" w:rsidP="00D54E1F">
            <w:pPr>
              <w:pStyle w:val="AralkYok"/>
              <w:spacing w:line="276" w:lineRule="auto"/>
              <w:rPr>
                <w:rFonts w:cs="Times New Roman"/>
                <w:bCs/>
                <w:color w:val="165856"/>
                <w:sz w:val="22"/>
              </w:rPr>
            </w:pPr>
            <w:r w:rsidRPr="00D54E1F">
              <w:rPr>
                <w:rFonts w:cs="Times New Roman"/>
                <w:bCs/>
                <w:color w:val="000000" w:themeColor="text1"/>
                <w:sz w:val="22"/>
              </w:rPr>
              <w:t>Ulusal Basında yer aldı (1)</w:t>
            </w:r>
          </w:p>
        </w:tc>
      </w:tr>
      <w:tr w:rsidR="008F37EA" w:rsidRPr="00723D99" w14:paraId="6E88A559" w14:textId="77777777" w:rsidTr="00877E0E">
        <w:trPr>
          <w:trHeight w:val="298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607473BB" w14:textId="77777777" w:rsidR="008F37EA" w:rsidRPr="00723D99" w:rsidRDefault="008F37EA" w:rsidP="00D54E1F">
            <w:pPr>
              <w:pStyle w:val="AralkYok"/>
              <w:spacing w:line="276" w:lineRule="auto"/>
              <w:rPr>
                <w:rFonts w:cs="Times New Roman"/>
                <w:b/>
                <w:color w:val="165856"/>
                <w:sz w:val="22"/>
              </w:rPr>
            </w:pPr>
            <w:r w:rsidRPr="00723D99">
              <w:rPr>
                <w:rFonts w:cs="Times New Roman"/>
                <w:b/>
                <w:color w:val="000000" w:themeColor="text1"/>
                <w:sz w:val="22"/>
              </w:rPr>
              <w:t>SOSYAL SORUMLULUK PROJE SAYISI (2 PUAN)</w:t>
            </w:r>
          </w:p>
        </w:tc>
      </w:tr>
      <w:tr w:rsidR="008F37EA" w:rsidRPr="00723D99" w14:paraId="15148E3B" w14:textId="77777777" w:rsidTr="00877E0E">
        <w:trPr>
          <w:trHeight w:val="298"/>
        </w:trPr>
        <w:tc>
          <w:tcPr>
            <w:tcW w:w="2204" w:type="pct"/>
            <w:gridSpan w:val="2"/>
            <w:shd w:val="clear" w:color="auto" w:fill="FFFFFF" w:themeFill="background1"/>
            <w:vAlign w:val="center"/>
          </w:tcPr>
          <w:p w14:paraId="0B3C2E10" w14:textId="6BC672C4" w:rsidR="008F37EA" w:rsidRPr="00D54E1F" w:rsidRDefault="00D54E1F" w:rsidP="00D54E1F">
            <w:pPr>
              <w:pStyle w:val="AralkYok"/>
              <w:spacing w:line="276" w:lineRule="auto"/>
              <w:rPr>
                <w:rFonts w:cs="Times New Roman"/>
                <w:bCs/>
                <w:color w:val="000000" w:themeColor="text1"/>
                <w:sz w:val="22"/>
              </w:rPr>
            </w:pPr>
            <w:r>
              <w:rPr>
                <w:rFonts w:cs="Times New Roman"/>
                <w:bCs/>
                <w:color w:val="000000" w:themeColor="text1"/>
                <w:sz w:val="22"/>
              </w:rPr>
              <w:t>Proje kapsamında etkinlik bulunmamaktadır</w:t>
            </w:r>
            <w:r w:rsidR="008F37EA" w:rsidRPr="00D54E1F">
              <w:rPr>
                <w:rFonts w:cs="Times New Roman"/>
                <w:bCs/>
                <w:color w:val="000000" w:themeColor="text1"/>
                <w:sz w:val="22"/>
              </w:rPr>
              <w:t xml:space="preserve"> (0)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1EBFD07D" w14:textId="77777777" w:rsidR="008F37EA" w:rsidRPr="00D54E1F" w:rsidRDefault="008F37EA" w:rsidP="00D54E1F">
            <w:pPr>
              <w:pStyle w:val="AralkYok"/>
              <w:spacing w:line="276" w:lineRule="auto"/>
              <w:rPr>
                <w:rFonts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2428" w:type="pct"/>
            <w:gridSpan w:val="2"/>
            <w:vAlign w:val="center"/>
          </w:tcPr>
          <w:p w14:paraId="3FAE197C" w14:textId="38104A24" w:rsidR="008F37EA" w:rsidRPr="00D54E1F" w:rsidRDefault="00D54E1F" w:rsidP="00D54E1F">
            <w:pPr>
              <w:pStyle w:val="AralkYok"/>
              <w:spacing w:line="276" w:lineRule="auto"/>
              <w:rPr>
                <w:rFonts w:cs="Times New Roman"/>
                <w:bCs/>
                <w:color w:val="165856"/>
                <w:sz w:val="22"/>
              </w:rPr>
            </w:pPr>
            <w:r>
              <w:rPr>
                <w:rFonts w:cs="Times New Roman"/>
                <w:bCs/>
                <w:color w:val="000000" w:themeColor="text1"/>
                <w:sz w:val="22"/>
              </w:rPr>
              <w:t>UNİDES kapsamında proje kabulü alındı veya tamamlandı</w:t>
            </w:r>
            <w:r w:rsidR="008F37EA" w:rsidRPr="00D54E1F">
              <w:rPr>
                <w:rFonts w:cs="Times New Roman"/>
                <w:bCs/>
                <w:color w:val="000000" w:themeColor="text1"/>
                <w:sz w:val="22"/>
              </w:rPr>
              <w:t xml:space="preserve"> (2)</w:t>
            </w:r>
          </w:p>
        </w:tc>
      </w:tr>
      <w:tr w:rsidR="008F37EA" w:rsidRPr="00723D99" w14:paraId="5FB868F1" w14:textId="77777777" w:rsidTr="00877E0E">
        <w:trPr>
          <w:trHeight w:val="298"/>
        </w:trPr>
        <w:tc>
          <w:tcPr>
            <w:tcW w:w="2204" w:type="pct"/>
            <w:gridSpan w:val="2"/>
            <w:shd w:val="clear" w:color="auto" w:fill="FFFFFF" w:themeFill="background1"/>
            <w:vAlign w:val="center"/>
          </w:tcPr>
          <w:p w14:paraId="50A11B4A" w14:textId="6BB7D109" w:rsidR="008F37EA" w:rsidRPr="00D54E1F" w:rsidRDefault="00D54E1F" w:rsidP="00D54E1F">
            <w:pPr>
              <w:pStyle w:val="AralkYok"/>
              <w:spacing w:line="276" w:lineRule="auto"/>
              <w:rPr>
                <w:rFonts w:cs="Times New Roman"/>
                <w:bCs/>
                <w:color w:val="000000" w:themeColor="text1"/>
                <w:sz w:val="22"/>
              </w:rPr>
            </w:pPr>
            <w:r>
              <w:rPr>
                <w:rFonts w:cs="Times New Roman"/>
                <w:bCs/>
                <w:color w:val="000000" w:themeColor="text1"/>
                <w:sz w:val="22"/>
              </w:rPr>
              <w:t>Proje kapsamında etkinlikler yapıldı</w:t>
            </w:r>
            <w:r w:rsidR="008F37EA" w:rsidRPr="00D54E1F">
              <w:rPr>
                <w:rFonts w:cs="Times New Roman"/>
                <w:bCs/>
                <w:color w:val="000000" w:themeColor="text1"/>
                <w:sz w:val="22"/>
              </w:rPr>
              <w:t xml:space="preserve"> (1)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4FA0C604" w14:textId="77777777" w:rsidR="008F37EA" w:rsidRPr="00D54E1F" w:rsidRDefault="008F37EA" w:rsidP="00D54E1F">
            <w:pPr>
              <w:pStyle w:val="AralkYok"/>
              <w:spacing w:line="276" w:lineRule="auto"/>
              <w:rPr>
                <w:rFonts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2428" w:type="pct"/>
            <w:gridSpan w:val="2"/>
            <w:vAlign w:val="center"/>
          </w:tcPr>
          <w:p w14:paraId="65D96303" w14:textId="77777777" w:rsidR="008F37EA" w:rsidRPr="00D54E1F" w:rsidRDefault="008F37EA" w:rsidP="00D54E1F">
            <w:pPr>
              <w:pStyle w:val="AralkYok"/>
              <w:spacing w:line="276" w:lineRule="auto"/>
              <w:rPr>
                <w:rFonts w:cs="Times New Roman"/>
                <w:bCs/>
                <w:color w:val="165856"/>
                <w:sz w:val="22"/>
              </w:rPr>
            </w:pPr>
          </w:p>
        </w:tc>
      </w:tr>
      <w:tr w:rsidR="008F37EA" w:rsidRPr="00723D99" w14:paraId="281AEEBB" w14:textId="77777777" w:rsidTr="00877E0E">
        <w:trPr>
          <w:trHeight w:val="298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409ED33F" w14:textId="34A15E8E" w:rsidR="008F37EA" w:rsidRPr="00723D99" w:rsidRDefault="008F37EA" w:rsidP="00D54E1F">
            <w:pPr>
              <w:pStyle w:val="AralkYok"/>
              <w:spacing w:line="276" w:lineRule="auto"/>
              <w:rPr>
                <w:rFonts w:cs="Times New Roman"/>
                <w:b/>
                <w:color w:val="165856"/>
                <w:sz w:val="22"/>
              </w:rPr>
            </w:pPr>
            <w:r w:rsidRPr="00723D99">
              <w:rPr>
                <w:rFonts w:cs="Times New Roman"/>
                <w:b/>
                <w:color w:val="000000" w:themeColor="text1"/>
                <w:sz w:val="22"/>
              </w:rPr>
              <w:t>ÜNİVERSİTE DIŞINDA ÜNİVERSİTEYİ TEMSİL ETME DURUMU (1 PUAN</w:t>
            </w:r>
            <w:r w:rsidR="00B16955">
              <w:rPr>
                <w:rFonts w:cs="Times New Roman"/>
                <w:b/>
                <w:color w:val="000000" w:themeColor="text1"/>
                <w:sz w:val="22"/>
              </w:rPr>
              <w:t>)</w:t>
            </w:r>
            <w:r w:rsidRPr="00723D99">
              <w:rPr>
                <w:rFonts w:cs="Times New Roman"/>
                <w:b/>
                <w:color w:val="FFFFFF" w:themeColor="background1"/>
                <w:sz w:val="22"/>
              </w:rPr>
              <w:t>)</w:t>
            </w:r>
          </w:p>
        </w:tc>
      </w:tr>
      <w:tr w:rsidR="008F37EA" w:rsidRPr="00723D99" w14:paraId="30B3D6CA" w14:textId="77777777" w:rsidTr="00877E0E">
        <w:trPr>
          <w:trHeight w:val="298"/>
        </w:trPr>
        <w:tc>
          <w:tcPr>
            <w:tcW w:w="2204" w:type="pct"/>
            <w:gridSpan w:val="2"/>
            <w:shd w:val="clear" w:color="auto" w:fill="FFFFFF" w:themeFill="background1"/>
            <w:vAlign w:val="center"/>
          </w:tcPr>
          <w:p w14:paraId="2C45436B" w14:textId="77777777" w:rsidR="008F37EA" w:rsidRPr="00D54E1F" w:rsidRDefault="008F37EA" w:rsidP="00D54E1F">
            <w:pPr>
              <w:pStyle w:val="AralkYok"/>
              <w:spacing w:line="276" w:lineRule="auto"/>
              <w:rPr>
                <w:rFonts w:cs="Times New Roman"/>
                <w:bCs/>
                <w:color w:val="000000" w:themeColor="text1"/>
                <w:sz w:val="22"/>
              </w:rPr>
            </w:pPr>
            <w:r w:rsidRPr="00D54E1F">
              <w:rPr>
                <w:rFonts w:cs="Times New Roman"/>
                <w:bCs/>
                <w:color w:val="000000" w:themeColor="text1"/>
                <w:sz w:val="22"/>
              </w:rPr>
              <w:t>Üniversiteyi temsil ettiği etkinlik yok (0)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78381E49" w14:textId="77777777" w:rsidR="008F37EA" w:rsidRPr="00D54E1F" w:rsidRDefault="008F37EA" w:rsidP="00D54E1F">
            <w:pPr>
              <w:pStyle w:val="AralkYok"/>
              <w:spacing w:line="276" w:lineRule="auto"/>
              <w:rPr>
                <w:rFonts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2428" w:type="pct"/>
            <w:gridSpan w:val="2"/>
            <w:vAlign w:val="center"/>
          </w:tcPr>
          <w:p w14:paraId="1BEEBC20" w14:textId="77777777" w:rsidR="008F37EA" w:rsidRPr="00D54E1F" w:rsidRDefault="008F37EA" w:rsidP="00D54E1F">
            <w:pPr>
              <w:pStyle w:val="AralkYok"/>
              <w:spacing w:line="276" w:lineRule="auto"/>
              <w:rPr>
                <w:rFonts w:cs="Times New Roman"/>
                <w:bCs/>
                <w:color w:val="165856"/>
                <w:sz w:val="22"/>
              </w:rPr>
            </w:pPr>
            <w:r w:rsidRPr="00D54E1F">
              <w:rPr>
                <w:rFonts w:cs="Times New Roman"/>
                <w:bCs/>
                <w:color w:val="000000" w:themeColor="text1"/>
                <w:sz w:val="22"/>
              </w:rPr>
              <w:t>İlk üç dereceye girdi (1)</w:t>
            </w:r>
          </w:p>
        </w:tc>
      </w:tr>
      <w:tr w:rsidR="008F37EA" w:rsidRPr="00723D99" w14:paraId="241AB25C" w14:textId="77777777" w:rsidTr="00877E0E">
        <w:trPr>
          <w:trHeight w:val="298"/>
        </w:trPr>
        <w:tc>
          <w:tcPr>
            <w:tcW w:w="2204" w:type="pct"/>
            <w:gridSpan w:val="2"/>
            <w:shd w:val="clear" w:color="auto" w:fill="FFFFFF" w:themeFill="background1"/>
            <w:vAlign w:val="center"/>
          </w:tcPr>
          <w:p w14:paraId="7E43E1F0" w14:textId="67B885CF" w:rsidR="008F37EA" w:rsidRPr="00D54E1F" w:rsidRDefault="008F37EA" w:rsidP="00D54E1F">
            <w:pPr>
              <w:pStyle w:val="AralkYok"/>
              <w:spacing w:line="276" w:lineRule="auto"/>
              <w:rPr>
                <w:rFonts w:cs="Times New Roman"/>
                <w:bCs/>
                <w:color w:val="000000" w:themeColor="text1"/>
                <w:sz w:val="22"/>
              </w:rPr>
            </w:pPr>
            <w:r w:rsidRPr="00D54E1F">
              <w:rPr>
                <w:rFonts w:cs="Times New Roman"/>
                <w:bCs/>
                <w:color w:val="000000" w:themeColor="text1"/>
                <w:sz w:val="22"/>
              </w:rPr>
              <w:t>Hiç derece almadı (0</w:t>
            </w:r>
            <w:r w:rsidR="00D54E1F">
              <w:rPr>
                <w:rFonts w:cs="Times New Roman"/>
                <w:bCs/>
                <w:color w:val="000000" w:themeColor="text1"/>
                <w:sz w:val="22"/>
              </w:rPr>
              <w:t>,</w:t>
            </w:r>
            <w:r w:rsidRPr="00D54E1F">
              <w:rPr>
                <w:rFonts w:cs="Times New Roman"/>
                <w:bCs/>
                <w:color w:val="000000" w:themeColor="text1"/>
                <w:sz w:val="22"/>
              </w:rPr>
              <w:t>50)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0D3FBD3C" w14:textId="77777777" w:rsidR="008F37EA" w:rsidRPr="00D54E1F" w:rsidRDefault="008F37EA" w:rsidP="00D54E1F">
            <w:pPr>
              <w:pStyle w:val="AralkYok"/>
              <w:spacing w:line="276" w:lineRule="auto"/>
              <w:rPr>
                <w:rFonts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2428" w:type="pct"/>
            <w:gridSpan w:val="2"/>
            <w:vAlign w:val="center"/>
          </w:tcPr>
          <w:p w14:paraId="614B62D0" w14:textId="77777777" w:rsidR="008F37EA" w:rsidRPr="00D54E1F" w:rsidRDefault="008F37EA" w:rsidP="00D54E1F">
            <w:pPr>
              <w:pStyle w:val="AralkYok"/>
              <w:spacing w:line="276" w:lineRule="auto"/>
              <w:rPr>
                <w:rFonts w:cs="Times New Roman"/>
                <w:bCs/>
                <w:color w:val="165856"/>
                <w:sz w:val="22"/>
              </w:rPr>
            </w:pPr>
          </w:p>
        </w:tc>
      </w:tr>
      <w:tr w:rsidR="008F37EA" w:rsidRPr="00723D99" w14:paraId="42DA6615" w14:textId="77777777" w:rsidTr="00877E0E">
        <w:trPr>
          <w:trHeight w:val="298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2F39435F" w14:textId="77777777" w:rsidR="008F37EA" w:rsidRPr="00723D99" w:rsidRDefault="008F37EA" w:rsidP="00D54E1F">
            <w:pPr>
              <w:pStyle w:val="AralkYok"/>
              <w:spacing w:line="276" w:lineRule="auto"/>
              <w:rPr>
                <w:rFonts w:cs="Times New Roman"/>
                <w:b/>
                <w:color w:val="165856"/>
                <w:sz w:val="22"/>
              </w:rPr>
            </w:pPr>
            <w:r w:rsidRPr="00723D99">
              <w:rPr>
                <w:rFonts w:cs="Times New Roman"/>
                <w:b/>
                <w:color w:val="000000" w:themeColor="text1"/>
                <w:sz w:val="22"/>
              </w:rPr>
              <w:t>ÖĞRENCİ TOPLULUKLARI YÖNERGESİNE AYKIRI FAALİYET DURUMU</w:t>
            </w:r>
          </w:p>
        </w:tc>
      </w:tr>
      <w:tr w:rsidR="008F37EA" w:rsidRPr="00723D99" w14:paraId="5BF53061" w14:textId="77777777" w:rsidTr="00877E0E">
        <w:trPr>
          <w:trHeight w:val="298"/>
        </w:trPr>
        <w:tc>
          <w:tcPr>
            <w:tcW w:w="2204" w:type="pct"/>
            <w:gridSpan w:val="2"/>
            <w:shd w:val="clear" w:color="auto" w:fill="FFFFFF" w:themeFill="background1"/>
            <w:vAlign w:val="center"/>
          </w:tcPr>
          <w:p w14:paraId="4F8B13E9" w14:textId="77777777" w:rsidR="008F37EA" w:rsidRPr="00D54E1F" w:rsidRDefault="008F37EA" w:rsidP="00D54E1F">
            <w:pPr>
              <w:pStyle w:val="AralkYok"/>
              <w:spacing w:line="276" w:lineRule="auto"/>
              <w:rPr>
                <w:rFonts w:cs="Times New Roman"/>
                <w:bCs/>
                <w:color w:val="000000" w:themeColor="text1"/>
                <w:sz w:val="22"/>
              </w:rPr>
            </w:pPr>
            <w:r w:rsidRPr="00D54E1F">
              <w:rPr>
                <w:rFonts w:cs="Times New Roman"/>
                <w:bCs/>
                <w:color w:val="000000" w:themeColor="text1"/>
                <w:sz w:val="22"/>
              </w:rPr>
              <w:t>Bir aykırı faaliyette (-1 Puan)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2587BB25" w14:textId="77777777" w:rsidR="008F37EA" w:rsidRPr="00D54E1F" w:rsidRDefault="008F37EA" w:rsidP="00D54E1F">
            <w:pPr>
              <w:pStyle w:val="AralkYok"/>
              <w:spacing w:line="276" w:lineRule="auto"/>
              <w:rPr>
                <w:rFonts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2428" w:type="pct"/>
            <w:gridSpan w:val="2"/>
            <w:vAlign w:val="center"/>
          </w:tcPr>
          <w:p w14:paraId="63234AB0" w14:textId="77777777" w:rsidR="008F37EA" w:rsidRPr="00D54E1F" w:rsidRDefault="008F37EA" w:rsidP="00D54E1F">
            <w:pPr>
              <w:pStyle w:val="AralkYok"/>
              <w:spacing w:line="276" w:lineRule="auto"/>
              <w:rPr>
                <w:rFonts w:cs="Times New Roman"/>
                <w:bCs/>
                <w:color w:val="165856"/>
                <w:sz w:val="22"/>
              </w:rPr>
            </w:pPr>
            <w:r w:rsidRPr="00D54E1F">
              <w:rPr>
                <w:rFonts w:cs="Times New Roman"/>
                <w:bCs/>
                <w:color w:val="000000" w:themeColor="text1"/>
                <w:sz w:val="22"/>
              </w:rPr>
              <w:t>İki ve üstü aykırı faaliyet (-2 Puan)</w:t>
            </w:r>
          </w:p>
        </w:tc>
      </w:tr>
      <w:tr w:rsidR="008F37EA" w:rsidRPr="00723D99" w14:paraId="10E6070E" w14:textId="77777777" w:rsidTr="00877E0E">
        <w:trPr>
          <w:trHeight w:val="298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684DEF66" w14:textId="51AE8CDA" w:rsidR="008F37EA" w:rsidRPr="00723D99" w:rsidRDefault="008F37EA" w:rsidP="00D54E1F">
            <w:pPr>
              <w:pStyle w:val="AralkYok"/>
              <w:spacing w:line="276" w:lineRule="auto"/>
              <w:rPr>
                <w:rFonts w:cs="Times New Roman"/>
                <w:b/>
                <w:color w:val="FFFFFF" w:themeColor="background1"/>
                <w:sz w:val="22"/>
              </w:rPr>
            </w:pPr>
            <w:r w:rsidRPr="00723D99">
              <w:rPr>
                <w:rFonts w:cs="Times New Roman"/>
                <w:b/>
                <w:color w:val="000000" w:themeColor="text1"/>
                <w:sz w:val="22"/>
              </w:rPr>
              <w:t>TOPLAM PUAN</w:t>
            </w:r>
            <w:r w:rsidR="00D54E1F">
              <w:rPr>
                <w:rFonts w:cs="Times New Roman"/>
                <w:b/>
                <w:color w:val="000000" w:themeColor="text1"/>
                <w:sz w:val="22"/>
              </w:rPr>
              <w:t xml:space="preserve"> ………………………………..</w:t>
            </w:r>
          </w:p>
        </w:tc>
      </w:tr>
      <w:tr w:rsidR="008F37EA" w:rsidRPr="00723D99" w14:paraId="74C467A2" w14:textId="77777777" w:rsidTr="00877E0E">
        <w:trPr>
          <w:trHeight w:val="298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63A9663F" w14:textId="77777777" w:rsidR="008F37EA" w:rsidRPr="00723D99" w:rsidRDefault="008F37EA" w:rsidP="008F37EA">
            <w:pPr>
              <w:pStyle w:val="AralkYok"/>
              <w:jc w:val="center"/>
              <w:rPr>
                <w:rFonts w:cs="Times New Roman"/>
                <w:b/>
                <w:color w:val="000000" w:themeColor="text1"/>
                <w:sz w:val="22"/>
              </w:rPr>
            </w:pPr>
            <w:r w:rsidRPr="00723D99">
              <w:rPr>
                <w:rFonts w:cs="Times New Roman"/>
                <w:b/>
                <w:color w:val="000000" w:themeColor="text1"/>
                <w:sz w:val="22"/>
              </w:rPr>
              <w:t>5 PUAN ALTINDA KALAN ÖĞRENCİ TOPLULUĞU UYARILARAK BİR YIL İZLEMEYE ALINIR.</w:t>
            </w:r>
          </w:p>
        </w:tc>
      </w:tr>
      <w:tr w:rsidR="00694B80" w:rsidRPr="00506DA0" w14:paraId="6CF77F74" w14:textId="77777777" w:rsidTr="00877E0E">
        <w:trPr>
          <w:trHeight w:val="1812"/>
        </w:trPr>
        <w:tc>
          <w:tcPr>
            <w:tcW w:w="5000" w:type="pct"/>
            <w:gridSpan w:val="5"/>
            <w:shd w:val="clear" w:color="auto" w:fill="FFFFFF" w:themeFill="background1"/>
          </w:tcPr>
          <w:p w14:paraId="464F1E61" w14:textId="77777777" w:rsidR="00D54E1F" w:rsidRDefault="00D54E1F" w:rsidP="00694B80">
            <w:pPr>
              <w:pStyle w:val="AralkYok"/>
              <w:jc w:val="left"/>
              <w:rPr>
                <w:rFonts w:cs="Times New Roman"/>
                <w:b/>
                <w:color w:val="000000" w:themeColor="text1"/>
                <w:sz w:val="22"/>
              </w:rPr>
            </w:pPr>
          </w:p>
          <w:p w14:paraId="6E586D08" w14:textId="769B7E74" w:rsidR="00D54E1F" w:rsidRDefault="00D54E1F" w:rsidP="00694B80">
            <w:pPr>
              <w:pStyle w:val="AralkYok"/>
              <w:jc w:val="left"/>
              <w:rPr>
                <w:rFonts w:cs="Times New Roman"/>
                <w:b/>
                <w:color w:val="000000" w:themeColor="text1"/>
                <w:sz w:val="22"/>
              </w:rPr>
            </w:pPr>
            <w:r>
              <w:rPr>
                <w:rFonts w:cs="Times New Roman"/>
                <w:b/>
                <w:color w:val="000000" w:themeColor="text1"/>
                <w:sz w:val="22"/>
              </w:rPr>
              <w:t>Tarih</w:t>
            </w:r>
          </w:p>
          <w:p w14:paraId="45B72085" w14:textId="77777777" w:rsidR="00D54E1F" w:rsidRDefault="00D54E1F" w:rsidP="00694B80">
            <w:pPr>
              <w:pStyle w:val="AralkYok"/>
              <w:jc w:val="left"/>
              <w:rPr>
                <w:rFonts w:cs="Times New Roman"/>
                <w:b/>
                <w:color w:val="000000" w:themeColor="text1"/>
                <w:sz w:val="22"/>
              </w:rPr>
            </w:pPr>
          </w:p>
          <w:p w14:paraId="207B9614" w14:textId="77777777" w:rsidR="00D54E1F" w:rsidRDefault="00D54E1F" w:rsidP="00694B80">
            <w:pPr>
              <w:pStyle w:val="AralkYok"/>
              <w:jc w:val="left"/>
              <w:rPr>
                <w:rFonts w:cs="Times New Roman"/>
                <w:b/>
                <w:color w:val="000000" w:themeColor="text1"/>
                <w:sz w:val="22"/>
              </w:rPr>
            </w:pPr>
          </w:p>
          <w:p w14:paraId="6D6B0773" w14:textId="5DE2D946" w:rsidR="00D54E1F" w:rsidRPr="00D54E1F" w:rsidRDefault="00D54E1F" w:rsidP="00694B80">
            <w:pPr>
              <w:pStyle w:val="AralkYok"/>
              <w:jc w:val="left"/>
              <w:rPr>
                <w:rFonts w:cs="Times New Roman"/>
                <w:bCs/>
                <w:color w:val="000000" w:themeColor="text1"/>
                <w:sz w:val="22"/>
              </w:rPr>
            </w:pPr>
            <w:r w:rsidRPr="00D54E1F">
              <w:rPr>
                <w:rFonts w:cs="Times New Roman"/>
                <w:bCs/>
                <w:color w:val="000000" w:themeColor="text1"/>
                <w:sz w:val="22"/>
              </w:rPr>
              <w:t>SKS</w:t>
            </w:r>
            <w:r w:rsidR="001B739B">
              <w:rPr>
                <w:rFonts w:cs="Times New Roman"/>
                <w:bCs/>
                <w:color w:val="000000" w:themeColor="text1"/>
                <w:sz w:val="22"/>
              </w:rPr>
              <w:t xml:space="preserve"> </w:t>
            </w:r>
            <w:r w:rsidR="00694B80" w:rsidRPr="00D54E1F">
              <w:rPr>
                <w:rFonts w:cs="Times New Roman"/>
                <w:bCs/>
                <w:color w:val="000000" w:themeColor="text1"/>
                <w:sz w:val="22"/>
              </w:rPr>
              <w:t xml:space="preserve">KÜLTÜR ŞUBE MÜDÜRLÜĞÜ                  TOPLULUK KOORDİNATÖRÜ </w:t>
            </w:r>
            <w:r w:rsidRPr="00D54E1F">
              <w:rPr>
                <w:rFonts w:cs="Times New Roman"/>
                <w:bCs/>
                <w:color w:val="000000" w:themeColor="text1"/>
                <w:sz w:val="22"/>
              </w:rPr>
              <w:t xml:space="preserve">(Akademisyen) </w:t>
            </w:r>
            <w:r w:rsidR="00694B80" w:rsidRPr="00D54E1F">
              <w:rPr>
                <w:rFonts w:cs="Times New Roman"/>
                <w:bCs/>
                <w:color w:val="000000" w:themeColor="text1"/>
                <w:sz w:val="22"/>
              </w:rPr>
              <w:t xml:space="preserve">ADI SOYADI </w:t>
            </w:r>
          </w:p>
          <w:p w14:paraId="0701D93C" w14:textId="36E58BBE" w:rsidR="00694B80" w:rsidRPr="00506DA0" w:rsidRDefault="00D54E1F" w:rsidP="00694B80">
            <w:pPr>
              <w:pStyle w:val="AralkYok"/>
              <w:jc w:val="left"/>
              <w:rPr>
                <w:rFonts w:cs="Times New Roman"/>
                <w:b/>
                <w:color w:val="000000" w:themeColor="text1"/>
                <w:sz w:val="22"/>
              </w:rPr>
            </w:pPr>
            <w:r w:rsidRPr="00D54E1F">
              <w:rPr>
                <w:rFonts w:cs="Times New Roman"/>
                <w:bCs/>
                <w:color w:val="000000" w:themeColor="text1"/>
                <w:sz w:val="22"/>
              </w:rPr>
              <w:t xml:space="preserve">                   </w:t>
            </w:r>
            <w:r w:rsidR="00694B80" w:rsidRPr="00D54E1F">
              <w:rPr>
                <w:rFonts w:cs="Times New Roman"/>
                <w:bCs/>
                <w:color w:val="000000" w:themeColor="text1"/>
                <w:sz w:val="22"/>
              </w:rPr>
              <w:t xml:space="preserve">(İmza)  </w:t>
            </w:r>
            <w:r w:rsidRPr="00D54E1F">
              <w:rPr>
                <w:rFonts w:cs="Times New Roman"/>
                <w:bCs/>
                <w:color w:val="000000" w:themeColor="text1"/>
                <w:sz w:val="22"/>
              </w:rPr>
              <w:t xml:space="preserve">                                                                                            (İmza)</w:t>
            </w:r>
          </w:p>
        </w:tc>
      </w:tr>
    </w:tbl>
    <w:p w14:paraId="051CBD7E" w14:textId="6BC16002" w:rsidR="00223F82" w:rsidRPr="00723D99" w:rsidRDefault="00223F82">
      <w:pPr>
        <w:rPr>
          <w:rFonts w:cs="Times New Roman"/>
          <w:sz w:val="22"/>
        </w:rPr>
      </w:pPr>
    </w:p>
    <w:sectPr w:rsidR="00223F82" w:rsidRPr="00723D99" w:rsidSect="001D5AFE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95A2F" w14:textId="77777777" w:rsidR="00912770" w:rsidRDefault="00912770" w:rsidP="005F4F8A">
      <w:pPr>
        <w:spacing w:before="0" w:after="0" w:line="240" w:lineRule="auto"/>
      </w:pPr>
      <w:r>
        <w:separator/>
      </w:r>
    </w:p>
  </w:endnote>
  <w:endnote w:type="continuationSeparator" w:id="0">
    <w:p w14:paraId="0E161912" w14:textId="77777777" w:rsidR="00912770" w:rsidRDefault="00912770" w:rsidP="005F4F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A20F6" w14:textId="11AB398B" w:rsidR="005F4F8A" w:rsidRPr="005F4F8A" w:rsidRDefault="005F4F8A">
    <w:pPr>
      <w:pStyle w:val="AltBilgi"/>
      <w:jc w:val="center"/>
      <w:rPr>
        <w:sz w:val="16"/>
        <w:szCs w:val="16"/>
      </w:rPr>
    </w:pPr>
  </w:p>
  <w:p w14:paraId="44AF63DE" w14:textId="77777777" w:rsidR="005F4F8A" w:rsidRDefault="005F4F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D4B1D" w14:textId="77777777" w:rsidR="00912770" w:rsidRDefault="00912770" w:rsidP="005F4F8A">
      <w:pPr>
        <w:spacing w:before="0" w:after="0" w:line="240" w:lineRule="auto"/>
      </w:pPr>
      <w:r>
        <w:separator/>
      </w:r>
    </w:p>
  </w:footnote>
  <w:footnote w:type="continuationSeparator" w:id="0">
    <w:p w14:paraId="23227CA2" w14:textId="77777777" w:rsidR="00912770" w:rsidRDefault="00912770" w:rsidP="005F4F8A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4C"/>
    <w:rsid w:val="00001BAB"/>
    <w:rsid w:val="00032747"/>
    <w:rsid w:val="00036CF5"/>
    <w:rsid w:val="00042193"/>
    <w:rsid w:val="00076A83"/>
    <w:rsid w:val="0008657D"/>
    <w:rsid w:val="000941AC"/>
    <w:rsid w:val="000A3C4A"/>
    <w:rsid w:val="000B6AD1"/>
    <w:rsid w:val="000C7AC0"/>
    <w:rsid w:val="000D087B"/>
    <w:rsid w:val="000F41E4"/>
    <w:rsid w:val="001061BC"/>
    <w:rsid w:val="001244FA"/>
    <w:rsid w:val="00131839"/>
    <w:rsid w:val="0013190F"/>
    <w:rsid w:val="00132CDE"/>
    <w:rsid w:val="00133982"/>
    <w:rsid w:val="00140E31"/>
    <w:rsid w:val="0014220A"/>
    <w:rsid w:val="001B739B"/>
    <w:rsid w:val="001D5AFE"/>
    <w:rsid w:val="001D6DE2"/>
    <w:rsid w:val="001E239E"/>
    <w:rsid w:val="002157B0"/>
    <w:rsid w:val="002168ED"/>
    <w:rsid w:val="002171BA"/>
    <w:rsid w:val="00223F82"/>
    <w:rsid w:val="00226F25"/>
    <w:rsid w:val="002514CD"/>
    <w:rsid w:val="00271B81"/>
    <w:rsid w:val="00283310"/>
    <w:rsid w:val="002A7BEE"/>
    <w:rsid w:val="002C003B"/>
    <w:rsid w:val="002D09EF"/>
    <w:rsid w:val="002E71D9"/>
    <w:rsid w:val="003447A7"/>
    <w:rsid w:val="00351284"/>
    <w:rsid w:val="003667FA"/>
    <w:rsid w:val="00370C0B"/>
    <w:rsid w:val="00373B23"/>
    <w:rsid w:val="00376E88"/>
    <w:rsid w:val="003A474E"/>
    <w:rsid w:val="003A634D"/>
    <w:rsid w:val="003B1091"/>
    <w:rsid w:val="003E122C"/>
    <w:rsid w:val="003F44EA"/>
    <w:rsid w:val="00403B18"/>
    <w:rsid w:val="00465472"/>
    <w:rsid w:val="00484D3A"/>
    <w:rsid w:val="00493178"/>
    <w:rsid w:val="00495056"/>
    <w:rsid w:val="004C43E3"/>
    <w:rsid w:val="004D15B1"/>
    <w:rsid w:val="004D4D80"/>
    <w:rsid w:val="004E4A4F"/>
    <w:rsid w:val="004F2835"/>
    <w:rsid w:val="00506DA0"/>
    <w:rsid w:val="00541E98"/>
    <w:rsid w:val="00544313"/>
    <w:rsid w:val="005605C7"/>
    <w:rsid w:val="00566602"/>
    <w:rsid w:val="00575677"/>
    <w:rsid w:val="005801DE"/>
    <w:rsid w:val="005802A3"/>
    <w:rsid w:val="0059664B"/>
    <w:rsid w:val="005C2153"/>
    <w:rsid w:val="005C436F"/>
    <w:rsid w:val="005D29D3"/>
    <w:rsid w:val="005D71FB"/>
    <w:rsid w:val="005F0412"/>
    <w:rsid w:val="005F4113"/>
    <w:rsid w:val="005F4F8A"/>
    <w:rsid w:val="006108C5"/>
    <w:rsid w:val="00622A1E"/>
    <w:rsid w:val="00640E37"/>
    <w:rsid w:val="00694B80"/>
    <w:rsid w:val="006A31D2"/>
    <w:rsid w:val="006C14A6"/>
    <w:rsid w:val="006C3778"/>
    <w:rsid w:val="006F1FA6"/>
    <w:rsid w:val="006F4ACF"/>
    <w:rsid w:val="007221E1"/>
    <w:rsid w:val="00723D99"/>
    <w:rsid w:val="007327F5"/>
    <w:rsid w:val="00747C02"/>
    <w:rsid w:val="00750262"/>
    <w:rsid w:val="007513CD"/>
    <w:rsid w:val="0076364C"/>
    <w:rsid w:val="007777C1"/>
    <w:rsid w:val="00780B71"/>
    <w:rsid w:val="007D5A5F"/>
    <w:rsid w:val="007E7354"/>
    <w:rsid w:val="007F411A"/>
    <w:rsid w:val="00825671"/>
    <w:rsid w:val="00835235"/>
    <w:rsid w:val="00836DD2"/>
    <w:rsid w:val="008460B6"/>
    <w:rsid w:val="00874A8D"/>
    <w:rsid w:val="00877A14"/>
    <w:rsid w:val="00877E0E"/>
    <w:rsid w:val="00891CAA"/>
    <w:rsid w:val="008940BE"/>
    <w:rsid w:val="00894EED"/>
    <w:rsid w:val="008A5DE1"/>
    <w:rsid w:val="008B07E0"/>
    <w:rsid w:val="008F37EA"/>
    <w:rsid w:val="00901A19"/>
    <w:rsid w:val="00901AD5"/>
    <w:rsid w:val="00901C5F"/>
    <w:rsid w:val="009115A6"/>
    <w:rsid w:val="00912770"/>
    <w:rsid w:val="009156DC"/>
    <w:rsid w:val="0092723B"/>
    <w:rsid w:val="0094504B"/>
    <w:rsid w:val="00952134"/>
    <w:rsid w:val="00973419"/>
    <w:rsid w:val="009B0BDB"/>
    <w:rsid w:val="009B78F5"/>
    <w:rsid w:val="009C7ABC"/>
    <w:rsid w:val="009E04A1"/>
    <w:rsid w:val="009E6139"/>
    <w:rsid w:val="009F07EE"/>
    <w:rsid w:val="009F31D4"/>
    <w:rsid w:val="00A040E4"/>
    <w:rsid w:val="00A14395"/>
    <w:rsid w:val="00A21AB6"/>
    <w:rsid w:val="00A33064"/>
    <w:rsid w:val="00A84AB2"/>
    <w:rsid w:val="00A875CC"/>
    <w:rsid w:val="00A975A8"/>
    <w:rsid w:val="00AA6695"/>
    <w:rsid w:val="00AB1601"/>
    <w:rsid w:val="00AB289A"/>
    <w:rsid w:val="00AD233B"/>
    <w:rsid w:val="00AD4334"/>
    <w:rsid w:val="00AF609D"/>
    <w:rsid w:val="00B03CFE"/>
    <w:rsid w:val="00B16955"/>
    <w:rsid w:val="00B2792D"/>
    <w:rsid w:val="00B36AAC"/>
    <w:rsid w:val="00B40EA4"/>
    <w:rsid w:val="00B4378A"/>
    <w:rsid w:val="00B74C4D"/>
    <w:rsid w:val="00B95B07"/>
    <w:rsid w:val="00B97710"/>
    <w:rsid w:val="00BA58C2"/>
    <w:rsid w:val="00BB0D8A"/>
    <w:rsid w:val="00BC48C5"/>
    <w:rsid w:val="00BD03AD"/>
    <w:rsid w:val="00BD4C93"/>
    <w:rsid w:val="00BD7605"/>
    <w:rsid w:val="00BE65E5"/>
    <w:rsid w:val="00BE6C26"/>
    <w:rsid w:val="00C040B8"/>
    <w:rsid w:val="00C131A4"/>
    <w:rsid w:val="00C31821"/>
    <w:rsid w:val="00C4212D"/>
    <w:rsid w:val="00C42D7D"/>
    <w:rsid w:val="00C4415E"/>
    <w:rsid w:val="00C50879"/>
    <w:rsid w:val="00C513B6"/>
    <w:rsid w:val="00C54229"/>
    <w:rsid w:val="00C61499"/>
    <w:rsid w:val="00C73049"/>
    <w:rsid w:val="00C74871"/>
    <w:rsid w:val="00C758F1"/>
    <w:rsid w:val="00CB7C8A"/>
    <w:rsid w:val="00CC107C"/>
    <w:rsid w:val="00CF3CFF"/>
    <w:rsid w:val="00D0136F"/>
    <w:rsid w:val="00D1226F"/>
    <w:rsid w:val="00D13C02"/>
    <w:rsid w:val="00D433AE"/>
    <w:rsid w:val="00D53640"/>
    <w:rsid w:val="00D54E1F"/>
    <w:rsid w:val="00D8096B"/>
    <w:rsid w:val="00DA02CF"/>
    <w:rsid w:val="00DB0926"/>
    <w:rsid w:val="00DB6757"/>
    <w:rsid w:val="00DC359F"/>
    <w:rsid w:val="00DE20EA"/>
    <w:rsid w:val="00DE387A"/>
    <w:rsid w:val="00DE4C6C"/>
    <w:rsid w:val="00DF2C56"/>
    <w:rsid w:val="00E01BDF"/>
    <w:rsid w:val="00E04514"/>
    <w:rsid w:val="00E0538A"/>
    <w:rsid w:val="00E30B83"/>
    <w:rsid w:val="00E36445"/>
    <w:rsid w:val="00E36908"/>
    <w:rsid w:val="00E810E1"/>
    <w:rsid w:val="00E857EC"/>
    <w:rsid w:val="00E93C80"/>
    <w:rsid w:val="00EA422E"/>
    <w:rsid w:val="00EA78D9"/>
    <w:rsid w:val="00ED1C77"/>
    <w:rsid w:val="00F043CC"/>
    <w:rsid w:val="00F11266"/>
    <w:rsid w:val="00F27E50"/>
    <w:rsid w:val="00F53259"/>
    <w:rsid w:val="00F63FC4"/>
    <w:rsid w:val="00F943F0"/>
    <w:rsid w:val="00FA3165"/>
    <w:rsid w:val="00FB0D6C"/>
    <w:rsid w:val="00FB5A0E"/>
    <w:rsid w:val="00FB6EC5"/>
    <w:rsid w:val="00FC55CF"/>
    <w:rsid w:val="00FD1083"/>
    <w:rsid w:val="00FE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0155"/>
  <w15:chartTrackingRefBased/>
  <w15:docId w15:val="{28DBC064-D7FD-42A0-980F-90168628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36F"/>
    <w:pPr>
      <w:spacing w:before="80" w:after="80" w:line="240" w:lineRule="atLeast"/>
      <w:jc w:val="both"/>
    </w:pPr>
    <w:rPr>
      <w:rFonts w:ascii="Times New Roman" w:hAnsi="Times New Roman"/>
      <w:sz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D2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D15B1"/>
    <w:pPr>
      <w:spacing w:before="20" w:after="20" w:line="240" w:lineRule="auto"/>
      <w:jc w:val="both"/>
    </w:pPr>
    <w:rPr>
      <w:rFonts w:ascii="Times New Roman" w:hAnsi="Times New Roman"/>
      <w:sz w:val="19"/>
    </w:rPr>
  </w:style>
  <w:style w:type="paragraph" w:styleId="stBilgi">
    <w:name w:val="header"/>
    <w:basedOn w:val="Normal"/>
    <w:link w:val="stBilgiChar"/>
    <w:uiPriority w:val="99"/>
    <w:unhideWhenUsed/>
    <w:rsid w:val="005F4F8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F4F8A"/>
    <w:rPr>
      <w:rFonts w:ascii="Times New Roman" w:hAnsi="Times New Roman"/>
      <w:sz w:val="21"/>
    </w:rPr>
  </w:style>
  <w:style w:type="paragraph" w:styleId="AltBilgi">
    <w:name w:val="footer"/>
    <w:basedOn w:val="Normal"/>
    <w:link w:val="AltBilgiChar"/>
    <w:uiPriority w:val="99"/>
    <w:unhideWhenUsed/>
    <w:rsid w:val="005F4F8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F4F8A"/>
    <w:rPr>
      <w:rFonts w:ascii="Times New Roman" w:hAnsi="Times New Roman"/>
      <w:sz w:val="21"/>
    </w:rPr>
  </w:style>
  <w:style w:type="paragraph" w:customStyle="1" w:styleId="Default">
    <w:name w:val="Default"/>
    <w:rsid w:val="008940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E4C6C"/>
    <w:pPr>
      <w:widowControl w:val="0"/>
      <w:autoSpaceDE w:val="0"/>
      <w:autoSpaceDN w:val="0"/>
      <w:spacing w:before="0" w:after="0" w:line="240" w:lineRule="auto"/>
      <w:jc w:val="left"/>
    </w:pPr>
    <w:rPr>
      <w:rFonts w:eastAsia="Times New Roma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EK%2011_RTE&#220;_TOPLULUKLARI_ETK&#304;NL&#304;K_dE&#286;&#304;RLEND&#304;RME_FORMU%20(1)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2390E-152F-4267-B9BA-FF32F3955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EK 11_RTEÜ_TOPLULUKLARI_ETKİNLİK_dEĞİRLENDİRME_FORMU (1)</Template>
  <TotalTime>8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16</cp:revision>
  <cp:lastPrinted>2025-02-03T07:54:00Z</cp:lastPrinted>
  <dcterms:created xsi:type="dcterms:W3CDTF">2025-02-03T08:01:00Z</dcterms:created>
  <dcterms:modified xsi:type="dcterms:W3CDTF">2025-02-05T07:49:00Z</dcterms:modified>
</cp:coreProperties>
</file>